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5D0" w:rsidRPr="002B3C0E" w:rsidRDefault="000275D0" w:rsidP="000275D0">
      <w:pPr>
        <w:autoSpaceDE/>
        <w:autoSpaceDN/>
        <w:adjustRightInd/>
        <w:rPr>
          <w:rFonts w:hAnsi="ＭＳ 明朝"/>
          <w:kern w:val="2"/>
        </w:rPr>
      </w:pPr>
    </w:p>
    <w:p w:rsidR="000275D0" w:rsidRPr="00D013D9" w:rsidRDefault="000275D0" w:rsidP="000275D0">
      <w:pPr>
        <w:jc w:val="center"/>
        <w:rPr>
          <w:rFonts w:ascii="HG丸ｺﾞｼｯｸM-PRO" w:eastAsia="HG丸ｺﾞｼｯｸM-PRO" w:hAnsi="HG丸ｺﾞｼｯｸM-PRO"/>
          <w:color w:val="000000" w:themeColor="text1"/>
          <w:spacing w:val="4"/>
          <w:sz w:val="28"/>
          <w:szCs w:val="28"/>
        </w:rPr>
      </w:pPr>
      <w:r w:rsidRPr="00BE4933">
        <w:rPr>
          <w:rFonts w:ascii="HG丸ｺﾞｼｯｸM-PRO" w:eastAsia="HG丸ｺﾞｼｯｸM-PRO" w:hAnsi="HG丸ｺﾞｼｯｸM-PRO" w:hint="eastAsia"/>
          <w:color w:val="000000" w:themeColor="text1"/>
          <w:spacing w:val="131"/>
          <w:sz w:val="28"/>
          <w:szCs w:val="28"/>
          <w:fitText w:val="4080" w:id="-870582528"/>
        </w:rPr>
        <w:t>証明等交付申請</w:t>
      </w:r>
      <w:r w:rsidRPr="00BE4933">
        <w:rPr>
          <w:rFonts w:ascii="HG丸ｺﾞｼｯｸM-PRO" w:eastAsia="HG丸ｺﾞｼｯｸM-PRO" w:hAnsi="HG丸ｺﾞｼｯｸM-PRO" w:hint="eastAsia"/>
          <w:color w:val="000000" w:themeColor="text1"/>
          <w:spacing w:val="3"/>
          <w:sz w:val="28"/>
          <w:szCs w:val="28"/>
          <w:fitText w:val="4080" w:id="-870582528"/>
        </w:rPr>
        <w:t>書</w:t>
      </w:r>
    </w:p>
    <w:p w:rsidR="00D013D9" w:rsidRPr="008177B8" w:rsidRDefault="00D013D9" w:rsidP="000275D0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D013D9" w:rsidRDefault="00D013D9" w:rsidP="000275D0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pacing w:val="35"/>
        </w:rPr>
        <w:t>三豊市農業委員会会長</w:t>
      </w:r>
      <w:r w:rsidR="000275D0" w:rsidRPr="008177B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様　</w:t>
      </w:r>
    </w:p>
    <w:p w:rsidR="000275D0" w:rsidRDefault="000275D0" w:rsidP="00D013D9">
      <w:pPr>
        <w:ind w:firstLineChars="2000" w:firstLine="4200"/>
        <w:rPr>
          <w:rFonts w:ascii="HG丸ｺﾞｼｯｸM-PRO" w:eastAsia="HG丸ｺﾞｼｯｸM-PRO" w:hAnsi="HG丸ｺﾞｼｯｸM-PRO"/>
          <w:color w:val="000000" w:themeColor="text1"/>
        </w:rPr>
      </w:pPr>
      <w:r w:rsidRPr="008177B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　　　　　　　　</w:t>
      </w:r>
      <w:r w:rsidR="00D013D9">
        <w:rPr>
          <w:rFonts w:ascii="HG丸ｺﾞｼｯｸM-PRO" w:eastAsia="HG丸ｺﾞｼｯｸM-PRO" w:hAnsi="HG丸ｺﾞｼｯｸM-PRO" w:hint="eastAsia"/>
          <w:color w:val="000000" w:themeColor="text1"/>
        </w:rPr>
        <w:t xml:space="preserve">令和　　</w:t>
      </w:r>
      <w:r w:rsidRPr="008177B8">
        <w:rPr>
          <w:rFonts w:ascii="HG丸ｺﾞｼｯｸM-PRO" w:eastAsia="HG丸ｺﾞｼｯｸM-PRO" w:hAnsi="HG丸ｺﾞｼｯｸM-PRO" w:hint="eastAsia"/>
          <w:color w:val="000000" w:themeColor="text1"/>
        </w:rPr>
        <w:t>年　　月　　日</w:t>
      </w:r>
    </w:p>
    <w:p w:rsidR="00BE4933" w:rsidRPr="008177B8" w:rsidRDefault="00BE4933" w:rsidP="00D013D9">
      <w:pPr>
        <w:ind w:firstLineChars="2000" w:firstLine="4200"/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095"/>
        <w:gridCol w:w="3763"/>
        <w:gridCol w:w="1064"/>
        <w:gridCol w:w="19"/>
        <w:gridCol w:w="2282"/>
      </w:tblGrid>
      <w:tr w:rsidR="001955AC" w:rsidRPr="008177B8" w:rsidTr="001955AC">
        <w:trPr>
          <w:cantSplit/>
          <w:trHeight w:val="890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vAlign w:val="center"/>
          </w:tcPr>
          <w:p w:rsidR="001955AC" w:rsidRPr="008177B8" w:rsidRDefault="001955AC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fitText w:val="1680" w:id="-1261627647"/>
              </w:rPr>
              <w:t>窓口に来た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0"/>
                <w:fitText w:val="1680" w:id="-1261627647"/>
              </w:rPr>
              <w:t>人</w:t>
            </w:r>
          </w:p>
          <w:p w:rsidR="001955AC" w:rsidRPr="008177B8" w:rsidRDefault="001955AC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1955AC" w:rsidRPr="008177B8" w:rsidRDefault="001955AC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/>
                <w:color w:val="000000" w:themeColor="text1"/>
                <w:spacing w:val="30"/>
                <w:fitText w:val="1050" w:id="-1261627646"/>
              </w:rPr>
              <w:t>(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fitText w:val="1050" w:id="-1261627646"/>
              </w:rPr>
              <w:t>申請者</w:t>
            </w:r>
            <w:r w:rsidRPr="000275D0">
              <w:rPr>
                <w:rFonts w:ascii="HG丸ｺﾞｼｯｸM-PRO" w:eastAsia="HG丸ｺﾞｼｯｸM-PRO" w:hAnsi="HG丸ｺﾞｼｯｸM-PRO"/>
                <w:color w:val="000000" w:themeColor="text1"/>
                <w:spacing w:val="60"/>
                <w:fitText w:val="1050" w:id="-1261627646"/>
              </w:rPr>
              <w:t>)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1955AC" w:rsidRPr="008177B8" w:rsidRDefault="001955AC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12"/>
              </w:rPr>
              <w:t>住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</w:t>
            </w:r>
          </w:p>
        </w:tc>
        <w:tc>
          <w:tcPr>
            <w:tcW w:w="7128" w:type="dxa"/>
            <w:gridSpan w:val="4"/>
            <w:tcBorders>
              <w:top w:val="single" w:sz="12" w:space="0" w:color="auto"/>
            </w:tcBorders>
            <w:vAlign w:val="bottom"/>
          </w:tcPr>
          <w:p w:rsidR="001955AC" w:rsidRPr="008177B8" w:rsidRDefault="001955AC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1955AC" w:rsidRPr="008177B8" w:rsidTr="001955AC">
        <w:trPr>
          <w:cantSplit/>
          <w:trHeight w:val="223"/>
        </w:trPr>
        <w:tc>
          <w:tcPr>
            <w:tcW w:w="1983" w:type="dxa"/>
            <w:vMerge/>
            <w:vAlign w:val="center"/>
          </w:tcPr>
          <w:p w:rsidR="001955AC" w:rsidRPr="008177B8" w:rsidRDefault="001955AC" w:rsidP="00D96A40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95" w:type="dxa"/>
            <w:tcBorders>
              <w:bottom w:val="dashed" w:sz="4" w:space="0" w:color="auto"/>
            </w:tcBorders>
            <w:vAlign w:val="center"/>
          </w:tcPr>
          <w:p w:rsidR="001955AC" w:rsidRPr="008177B8" w:rsidRDefault="001955AC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フリガナ</w:t>
            </w:r>
          </w:p>
        </w:tc>
        <w:tc>
          <w:tcPr>
            <w:tcW w:w="3763" w:type="dxa"/>
            <w:tcBorders>
              <w:bottom w:val="dashed" w:sz="4" w:space="0" w:color="auto"/>
            </w:tcBorders>
            <w:vAlign w:val="center"/>
          </w:tcPr>
          <w:p w:rsidR="001955AC" w:rsidRPr="008177B8" w:rsidRDefault="001955AC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64" w:type="dxa"/>
            <w:vMerge w:val="restart"/>
            <w:vAlign w:val="center"/>
          </w:tcPr>
          <w:p w:rsidR="001955AC" w:rsidRPr="008177B8" w:rsidRDefault="001955AC" w:rsidP="00D96A40">
            <w:pPr>
              <w:ind w:left="6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電話番号</w:t>
            </w:r>
          </w:p>
        </w:tc>
        <w:tc>
          <w:tcPr>
            <w:tcW w:w="2301" w:type="dxa"/>
            <w:gridSpan w:val="2"/>
            <w:vMerge w:val="restart"/>
            <w:vAlign w:val="center"/>
          </w:tcPr>
          <w:p w:rsidR="001955AC" w:rsidRPr="008177B8" w:rsidRDefault="001955AC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1955AC" w:rsidRPr="008177B8" w:rsidTr="001955AC">
        <w:trPr>
          <w:cantSplit/>
          <w:trHeight w:val="272"/>
        </w:trPr>
        <w:tc>
          <w:tcPr>
            <w:tcW w:w="1983" w:type="dxa"/>
            <w:vMerge/>
            <w:vAlign w:val="center"/>
          </w:tcPr>
          <w:p w:rsidR="001955AC" w:rsidRPr="008177B8" w:rsidRDefault="001955AC" w:rsidP="00D96A40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95" w:type="dxa"/>
            <w:vMerge w:val="restart"/>
            <w:tcBorders>
              <w:top w:val="dashed" w:sz="4" w:space="0" w:color="auto"/>
            </w:tcBorders>
            <w:vAlign w:val="center"/>
          </w:tcPr>
          <w:p w:rsidR="001955AC" w:rsidRPr="008177B8" w:rsidRDefault="001955AC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12"/>
              </w:rPr>
              <w:t>氏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名</w:t>
            </w:r>
          </w:p>
        </w:tc>
        <w:tc>
          <w:tcPr>
            <w:tcW w:w="3763" w:type="dxa"/>
            <w:vMerge w:val="restart"/>
            <w:tcBorders>
              <w:top w:val="dashed" w:sz="4" w:space="0" w:color="auto"/>
            </w:tcBorders>
            <w:vAlign w:val="bottom"/>
          </w:tcPr>
          <w:p w:rsidR="001955AC" w:rsidRPr="008177B8" w:rsidRDefault="001955AC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64" w:type="dxa"/>
            <w:vMerge/>
            <w:vAlign w:val="center"/>
          </w:tcPr>
          <w:p w:rsidR="001955AC" w:rsidRPr="008177B8" w:rsidRDefault="001955AC" w:rsidP="00D96A40">
            <w:pPr>
              <w:ind w:left="6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301" w:type="dxa"/>
            <w:gridSpan w:val="2"/>
            <w:vMerge/>
            <w:vAlign w:val="center"/>
          </w:tcPr>
          <w:p w:rsidR="001955AC" w:rsidRPr="008177B8" w:rsidRDefault="001955AC" w:rsidP="00D96A40">
            <w:pPr>
              <w:ind w:left="822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1955AC" w:rsidRPr="008177B8" w:rsidTr="001955AC">
        <w:trPr>
          <w:cantSplit/>
          <w:trHeight w:val="703"/>
        </w:trPr>
        <w:tc>
          <w:tcPr>
            <w:tcW w:w="1983" w:type="dxa"/>
            <w:vMerge/>
            <w:vAlign w:val="center"/>
          </w:tcPr>
          <w:p w:rsidR="001955AC" w:rsidRPr="008177B8" w:rsidRDefault="001955AC" w:rsidP="00D96A40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95" w:type="dxa"/>
            <w:vMerge/>
            <w:vAlign w:val="center"/>
          </w:tcPr>
          <w:p w:rsidR="001955AC" w:rsidRPr="008177B8" w:rsidRDefault="001955AC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212"/>
              </w:rPr>
            </w:pPr>
          </w:p>
        </w:tc>
        <w:tc>
          <w:tcPr>
            <w:tcW w:w="3763" w:type="dxa"/>
            <w:vMerge/>
            <w:vAlign w:val="bottom"/>
          </w:tcPr>
          <w:p w:rsidR="001955AC" w:rsidRPr="008177B8" w:rsidRDefault="001955AC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64" w:type="dxa"/>
            <w:vAlign w:val="center"/>
          </w:tcPr>
          <w:p w:rsidR="001955AC" w:rsidRPr="008177B8" w:rsidRDefault="001955AC" w:rsidP="00D96A40">
            <w:pPr>
              <w:ind w:left="6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生年月日</w:t>
            </w:r>
          </w:p>
        </w:tc>
        <w:tc>
          <w:tcPr>
            <w:tcW w:w="2301" w:type="dxa"/>
            <w:gridSpan w:val="2"/>
            <w:vAlign w:val="center"/>
          </w:tcPr>
          <w:p w:rsidR="001955AC" w:rsidRPr="008177B8" w:rsidRDefault="001955AC" w:rsidP="001955AC">
            <w:pPr>
              <w:ind w:left="82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 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 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</w:t>
            </w:r>
          </w:p>
        </w:tc>
      </w:tr>
      <w:tr w:rsidR="000275D0" w:rsidRPr="008177B8" w:rsidTr="001955AC">
        <w:trPr>
          <w:cantSplit/>
          <w:trHeight w:val="237"/>
        </w:trPr>
        <w:tc>
          <w:tcPr>
            <w:tcW w:w="1983" w:type="dxa"/>
            <w:vMerge w:val="restart"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9E7D3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3"/>
                <w:w w:val="88"/>
                <w:fitText w:val="1680" w:id="-1261627645"/>
              </w:rPr>
              <w:t>証明</w:t>
            </w:r>
            <w:r w:rsidR="00E81470" w:rsidRPr="009E7D3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3"/>
                <w:fitText w:val="1680" w:id="-1261627645"/>
              </w:rPr>
              <w:t>等</w:t>
            </w:r>
            <w:r w:rsidRPr="009E7D3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3"/>
                <w:w w:val="88"/>
                <w:fitText w:val="1680" w:id="-1261627645"/>
              </w:rPr>
              <w:t>が必要な</w:t>
            </w:r>
            <w:r w:rsidRPr="009E7D3E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w w:val="88"/>
                <w:fitText w:val="1680" w:id="-1261627645"/>
              </w:rPr>
              <w:t>人</w:t>
            </w:r>
          </w:p>
        </w:tc>
        <w:tc>
          <w:tcPr>
            <w:tcW w:w="1095" w:type="dxa"/>
            <w:vMerge w:val="restart"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12"/>
              </w:rPr>
              <w:t>住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</w:t>
            </w:r>
          </w:p>
        </w:tc>
        <w:tc>
          <w:tcPr>
            <w:tcW w:w="7128" w:type="dxa"/>
            <w:gridSpan w:val="4"/>
            <w:tcBorders>
              <w:bottom w:val="nil"/>
            </w:tcBorders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□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上記申請者の住所に同じ</w:t>
            </w:r>
          </w:p>
        </w:tc>
      </w:tr>
      <w:tr w:rsidR="000275D0" w:rsidRPr="008177B8" w:rsidTr="001955AC">
        <w:trPr>
          <w:cantSplit/>
          <w:trHeight w:val="794"/>
        </w:trPr>
        <w:tc>
          <w:tcPr>
            <w:tcW w:w="1983" w:type="dxa"/>
            <w:vMerge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95" w:type="dxa"/>
            <w:vMerge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212"/>
              </w:rPr>
            </w:pPr>
          </w:p>
        </w:tc>
        <w:tc>
          <w:tcPr>
            <w:tcW w:w="7128" w:type="dxa"/>
            <w:gridSpan w:val="4"/>
            <w:tcBorders>
              <w:top w:val="nil"/>
            </w:tcBorders>
            <w:vAlign w:val="bottom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</w:p>
        </w:tc>
      </w:tr>
      <w:tr w:rsidR="001955AC" w:rsidRPr="008177B8" w:rsidTr="001955AC">
        <w:trPr>
          <w:cantSplit/>
          <w:trHeight w:val="207"/>
        </w:trPr>
        <w:tc>
          <w:tcPr>
            <w:tcW w:w="1983" w:type="dxa"/>
            <w:vMerge/>
            <w:vAlign w:val="center"/>
          </w:tcPr>
          <w:p w:rsidR="001955AC" w:rsidRPr="008177B8" w:rsidRDefault="001955AC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95" w:type="dxa"/>
            <w:tcBorders>
              <w:bottom w:val="dashed" w:sz="4" w:space="0" w:color="auto"/>
            </w:tcBorders>
            <w:vAlign w:val="center"/>
          </w:tcPr>
          <w:p w:rsidR="001955AC" w:rsidRPr="008177B8" w:rsidRDefault="001955AC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フリガナ</w:t>
            </w:r>
          </w:p>
        </w:tc>
        <w:tc>
          <w:tcPr>
            <w:tcW w:w="3763" w:type="dxa"/>
            <w:tcBorders>
              <w:bottom w:val="dashed" w:sz="4" w:space="0" w:color="auto"/>
            </w:tcBorders>
            <w:vAlign w:val="center"/>
          </w:tcPr>
          <w:p w:rsidR="001955AC" w:rsidRPr="008177B8" w:rsidRDefault="001955AC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</w:tc>
        <w:tc>
          <w:tcPr>
            <w:tcW w:w="1083" w:type="dxa"/>
            <w:gridSpan w:val="2"/>
            <w:vMerge w:val="restart"/>
            <w:vAlign w:val="center"/>
          </w:tcPr>
          <w:p w:rsidR="001955AC" w:rsidRPr="008177B8" w:rsidRDefault="001955AC" w:rsidP="001955A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生年月日</w:t>
            </w:r>
          </w:p>
        </w:tc>
        <w:tc>
          <w:tcPr>
            <w:tcW w:w="2282" w:type="dxa"/>
            <w:vMerge w:val="restart"/>
            <w:vAlign w:val="center"/>
          </w:tcPr>
          <w:p w:rsidR="001955AC" w:rsidRPr="008177B8" w:rsidRDefault="001955AC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 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 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</w:t>
            </w:r>
          </w:p>
        </w:tc>
      </w:tr>
      <w:tr w:rsidR="001955AC" w:rsidRPr="008177B8" w:rsidTr="001955AC">
        <w:trPr>
          <w:cantSplit/>
          <w:trHeight w:val="1003"/>
        </w:trPr>
        <w:tc>
          <w:tcPr>
            <w:tcW w:w="1983" w:type="dxa"/>
            <w:vMerge/>
            <w:vAlign w:val="center"/>
          </w:tcPr>
          <w:p w:rsidR="001955AC" w:rsidRPr="008177B8" w:rsidRDefault="001955AC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095" w:type="dxa"/>
            <w:tcBorders>
              <w:top w:val="dashed" w:sz="4" w:space="0" w:color="auto"/>
            </w:tcBorders>
            <w:vAlign w:val="center"/>
          </w:tcPr>
          <w:p w:rsidR="001955AC" w:rsidRPr="008177B8" w:rsidRDefault="001955AC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12"/>
              </w:rPr>
              <w:t>氏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名</w:t>
            </w:r>
          </w:p>
        </w:tc>
        <w:tc>
          <w:tcPr>
            <w:tcW w:w="3763" w:type="dxa"/>
            <w:tcBorders>
              <w:top w:val="dashed" w:sz="4" w:space="0" w:color="auto"/>
            </w:tcBorders>
            <w:shd w:val="clear" w:color="auto" w:fill="FFFFFF" w:themeFill="background1"/>
          </w:tcPr>
          <w:p w:rsidR="001955AC" w:rsidRPr="008177B8" w:rsidRDefault="001955AC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□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上記申請者の氏名に同じ</w:t>
            </w:r>
          </w:p>
        </w:tc>
        <w:tc>
          <w:tcPr>
            <w:tcW w:w="1083" w:type="dxa"/>
            <w:gridSpan w:val="2"/>
            <w:vMerge/>
            <w:shd w:val="clear" w:color="auto" w:fill="FFFFFF" w:themeFill="background1"/>
            <w:vAlign w:val="center"/>
          </w:tcPr>
          <w:p w:rsidR="001955AC" w:rsidRPr="008177B8" w:rsidRDefault="001955AC" w:rsidP="001955A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FFFFFF" w:themeFill="background1"/>
            <w:vAlign w:val="center"/>
          </w:tcPr>
          <w:p w:rsidR="001955AC" w:rsidRPr="008177B8" w:rsidRDefault="001955AC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0275D0" w:rsidRPr="008177B8" w:rsidTr="001955AC">
        <w:trPr>
          <w:cantSplit/>
          <w:trHeight w:val="544"/>
        </w:trPr>
        <w:tc>
          <w:tcPr>
            <w:tcW w:w="1983" w:type="dxa"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92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5"/>
                <w:fitText w:val="1680" w:id="-1261627644"/>
              </w:rPr>
              <w:t>申請者と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fitText w:val="1680" w:id="-1261627644"/>
              </w:rPr>
              <w:t>の</w:t>
            </w:r>
          </w:p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5"/>
                <w:fitText w:val="1680" w:id="-1261627643"/>
              </w:rPr>
              <w:t>続柄</w:t>
            </w:r>
            <w:r w:rsidRPr="000275D0">
              <w:rPr>
                <w:rFonts w:ascii="HG丸ｺﾞｼｯｸM-PRO" w:eastAsia="HG丸ｺﾞｼｯｸM-PRO" w:hAnsi="HG丸ｺﾞｼｯｸM-PRO"/>
                <w:color w:val="000000" w:themeColor="text1"/>
                <w:spacing w:val="75"/>
                <w:fitText w:val="1680" w:id="-1261627643"/>
              </w:rPr>
              <w:t>(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5"/>
                <w:fitText w:val="1680" w:id="-1261627643"/>
              </w:rPr>
              <w:t>関係</w:t>
            </w:r>
            <w:r w:rsidRPr="000275D0">
              <w:rPr>
                <w:rFonts w:ascii="HG丸ｺﾞｼｯｸM-PRO" w:eastAsia="HG丸ｺﾞｼｯｸM-PRO" w:hAnsi="HG丸ｺﾞｼｯｸM-PRO"/>
                <w:color w:val="000000" w:themeColor="text1"/>
                <w:spacing w:val="15"/>
                <w:fitText w:val="1680" w:id="-1261627643"/>
              </w:rPr>
              <w:t>)</w:t>
            </w:r>
          </w:p>
        </w:tc>
        <w:tc>
          <w:tcPr>
            <w:tcW w:w="8223" w:type="dxa"/>
            <w:gridSpan w:val="5"/>
            <w:vAlign w:val="center"/>
          </w:tcPr>
          <w:p w:rsidR="00D013D9" w:rsidRDefault="00D013D9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0275D0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本人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同居親族　　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代理人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(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続柄　　　　　　　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)</w:t>
            </w:r>
          </w:p>
          <w:p w:rsidR="00D013D9" w:rsidRPr="008177B8" w:rsidRDefault="00D013D9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0275D0" w:rsidRPr="008177B8" w:rsidTr="001955AC">
        <w:trPr>
          <w:cantSplit/>
          <w:trHeight w:val="1143"/>
        </w:trPr>
        <w:tc>
          <w:tcPr>
            <w:tcW w:w="1983" w:type="dxa"/>
            <w:vAlign w:val="center"/>
          </w:tcPr>
          <w:p w:rsidR="000275D0" w:rsidRPr="008177B8" w:rsidRDefault="000275D0" w:rsidP="001955A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35"/>
                <w:fitText w:val="1680" w:id="-1261627642"/>
              </w:rPr>
              <w:t>使用目</w:t>
            </w:r>
            <w:r w:rsidRPr="000275D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5"/>
                <w:fitText w:val="1680" w:id="-1261627642"/>
              </w:rPr>
              <w:t>的</w:t>
            </w:r>
          </w:p>
        </w:tc>
        <w:tc>
          <w:tcPr>
            <w:tcW w:w="8223" w:type="dxa"/>
            <w:gridSpan w:val="5"/>
            <w:vAlign w:val="center"/>
          </w:tcPr>
          <w:p w:rsidR="000275D0" w:rsidRPr="008177B8" w:rsidRDefault="000275D0" w:rsidP="00D013D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:rsidR="000275D0" w:rsidRPr="008177B8" w:rsidRDefault="000275D0" w:rsidP="000275D0">
      <w:pPr>
        <w:spacing w:line="200" w:lineRule="exact"/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W w:w="101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8807"/>
        <w:gridCol w:w="946"/>
      </w:tblGrid>
      <w:tr w:rsidR="00D013D9" w:rsidRPr="008177B8" w:rsidTr="00BE4933">
        <w:trPr>
          <w:trHeight w:val="1176"/>
        </w:trPr>
        <w:tc>
          <w:tcPr>
            <w:tcW w:w="432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013D9" w:rsidRPr="00D013D9" w:rsidRDefault="00D013D9" w:rsidP="00D013D9">
            <w:pPr>
              <w:pStyle w:val="ab"/>
              <w:numPr>
                <w:ilvl w:val="0"/>
                <w:numId w:val="1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880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D013D9" w:rsidRPr="00D013D9" w:rsidRDefault="00BE4933" w:rsidP="00BE493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農地</w:t>
            </w:r>
            <w:r w:rsidR="00D013D9">
              <w:rPr>
                <w:rFonts w:ascii="HG丸ｺﾞｼｯｸM-PRO" w:eastAsia="HG丸ｺﾞｼｯｸM-PRO" w:hAnsi="HG丸ｺﾞｼｯｸM-PRO" w:hint="eastAsia"/>
              </w:rPr>
              <w:t>台帳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013D9" w:rsidRPr="008177B8" w:rsidRDefault="00D013D9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通</w:t>
            </w:r>
          </w:p>
        </w:tc>
      </w:tr>
      <w:tr w:rsidR="005F7968" w:rsidRPr="008177B8" w:rsidTr="00BE4933">
        <w:trPr>
          <w:trHeight w:val="1176"/>
        </w:trPr>
        <w:tc>
          <w:tcPr>
            <w:tcW w:w="432" w:type="dxa"/>
            <w:tcBorders>
              <w:top w:val="single" w:sz="4" w:space="0" w:color="auto"/>
              <w:right w:val="nil"/>
            </w:tcBorders>
            <w:vAlign w:val="center"/>
          </w:tcPr>
          <w:p w:rsidR="005F7968" w:rsidRPr="00D013D9" w:rsidRDefault="005F7968" w:rsidP="00D013D9">
            <w:pPr>
              <w:pStyle w:val="ab"/>
              <w:numPr>
                <w:ilvl w:val="0"/>
                <w:numId w:val="1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8807" w:type="dxa"/>
            <w:tcBorders>
              <w:top w:val="single" w:sz="4" w:space="0" w:color="auto"/>
              <w:left w:val="nil"/>
            </w:tcBorders>
            <w:vAlign w:val="center"/>
          </w:tcPr>
          <w:p w:rsidR="005F7968" w:rsidRDefault="005F7968" w:rsidP="00BE4933">
            <w:pPr>
              <w:ind w:right="-89"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耕作証明書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5F7968" w:rsidRPr="008177B8" w:rsidRDefault="005F7968" w:rsidP="00D96A4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通</w:t>
            </w:r>
          </w:p>
        </w:tc>
      </w:tr>
    </w:tbl>
    <w:p w:rsidR="00D013D9" w:rsidRDefault="00D013D9" w:rsidP="000275D0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BE4933" w:rsidRDefault="00BE4933" w:rsidP="000275D0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0275D0" w:rsidRPr="008177B8" w:rsidRDefault="000275D0" w:rsidP="000275D0">
      <w:pPr>
        <w:spacing w:line="34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177B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※委任状は裏面にあります。</w:t>
      </w:r>
    </w:p>
    <w:tbl>
      <w:tblPr>
        <w:tblW w:w="10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943"/>
        <w:gridCol w:w="1457"/>
        <w:gridCol w:w="946"/>
        <w:gridCol w:w="996"/>
        <w:gridCol w:w="5362"/>
      </w:tblGrid>
      <w:tr w:rsidR="0004588F" w:rsidRPr="008177B8" w:rsidTr="008D350E">
        <w:trPr>
          <w:cantSplit/>
          <w:trHeight w:val="592"/>
        </w:trPr>
        <w:tc>
          <w:tcPr>
            <w:tcW w:w="416" w:type="dxa"/>
            <w:vMerge w:val="restart"/>
            <w:vAlign w:val="center"/>
          </w:tcPr>
          <w:p w:rsidR="0004588F" w:rsidRPr="008177B8" w:rsidRDefault="0004588F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</w:t>
            </w:r>
          </w:p>
          <w:p w:rsidR="0004588F" w:rsidRPr="008177B8" w:rsidRDefault="0004588F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取</w:t>
            </w:r>
          </w:p>
          <w:p w:rsidR="0004588F" w:rsidRPr="008177B8" w:rsidRDefault="0004588F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扱</w:t>
            </w:r>
          </w:p>
          <w:p w:rsidR="0004588F" w:rsidRPr="008177B8" w:rsidRDefault="0004588F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欄</w:t>
            </w:r>
          </w:p>
        </w:tc>
        <w:tc>
          <w:tcPr>
            <w:tcW w:w="943" w:type="dxa"/>
            <w:vAlign w:val="center"/>
          </w:tcPr>
          <w:p w:rsidR="0004588F" w:rsidRPr="008177B8" w:rsidRDefault="0004588F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交付者</w:t>
            </w:r>
          </w:p>
        </w:tc>
        <w:tc>
          <w:tcPr>
            <w:tcW w:w="2403" w:type="dxa"/>
            <w:gridSpan w:val="2"/>
            <w:vAlign w:val="center"/>
          </w:tcPr>
          <w:p w:rsidR="0004588F" w:rsidRPr="008177B8" w:rsidRDefault="0004588F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04588F" w:rsidRPr="008177B8" w:rsidRDefault="0004588F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交付数</w:t>
            </w:r>
          </w:p>
        </w:tc>
        <w:tc>
          <w:tcPr>
            <w:tcW w:w="5362" w:type="dxa"/>
            <w:vAlign w:val="center"/>
          </w:tcPr>
          <w:p w:rsidR="0004588F" w:rsidRPr="008177B8" w:rsidRDefault="0004588F" w:rsidP="0004588F">
            <w:pPr>
              <w:ind w:right="420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通</w:t>
            </w:r>
          </w:p>
        </w:tc>
      </w:tr>
      <w:tr w:rsidR="000275D0" w:rsidRPr="008177B8" w:rsidTr="001955AC">
        <w:trPr>
          <w:cantSplit/>
          <w:trHeight w:val="613"/>
        </w:trPr>
        <w:tc>
          <w:tcPr>
            <w:tcW w:w="416" w:type="dxa"/>
            <w:vMerge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43" w:type="dxa"/>
            <w:vMerge w:val="restart"/>
            <w:vAlign w:val="center"/>
          </w:tcPr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人</w:t>
            </w:r>
          </w:p>
          <w:p w:rsidR="000275D0" w:rsidRPr="008177B8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確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認</w:t>
            </w:r>
          </w:p>
        </w:tc>
        <w:tc>
          <w:tcPr>
            <w:tcW w:w="3399" w:type="dxa"/>
            <w:gridSpan w:val="3"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□１種類の書類確認で可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(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写真有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)</w:t>
            </w:r>
          </w:p>
        </w:tc>
        <w:tc>
          <w:tcPr>
            <w:tcW w:w="5362" w:type="dxa"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免・</w:t>
            </w:r>
            <w:r w:rsidR="00FF3B5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個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・住・パ・補・その他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(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)</w:t>
            </w:r>
          </w:p>
        </w:tc>
      </w:tr>
      <w:tr w:rsidR="000275D0" w:rsidRPr="008177B8" w:rsidTr="001955AC">
        <w:trPr>
          <w:cantSplit/>
          <w:trHeight w:val="590"/>
        </w:trPr>
        <w:tc>
          <w:tcPr>
            <w:tcW w:w="416" w:type="dxa"/>
            <w:vMerge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43" w:type="dxa"/>
            <w:vMerge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3399" w:type="dxa"/>
            <w:gridSpan w:val="3"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□２種類以上の書類確認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(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写真無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)</w:t>
            </w:r>
          </w:p>
        </w:tc>
        <w:tc>
          <w:tcPr>
            <w:tcW w:w="5362" w:type="dxa"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保・介・後・年・社・その他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(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>)</w:t>
            </w:r>
          </w:p>
        </w:tc>
      </w:tr>
      <w:tr w:rsidR="000275D0" w:rsidRPr="008177B8" w:rsidTr="00D013D9">
        <w:trPr>
          <w:cantSplit/>
          <w:trHeight w:val="569"/>
        </w:trPr>
        <w:tc>
          <w:tcPr>
            <w:tcW w:w="416" w:type="dxa"/>
            <w:vMerge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43" w:type="dxa"/>
            <w:vMerge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457" w:type="dxa"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□</w:t>
            </w:r>
            <w:r w:rsidRPr="008177B8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聞き取り</w:t>
            </w:r>
          </w:p>
        </w:tc>
        <w:tc>
          <w:tcPr>
            <w:tcW w:w="7304" w:type="dxa"/>
            <w:gridSpan w:val="3"/>
            <w:vAlign w:val="center"/>
          </w:tcPr>
          <w:p w:rsidR="000275D0" w:rsidRPr="008177B8" w:rsidRDefault="000275D0" w:rsidP="00D96A4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77B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</w:tc>
      </w:tr>
    </w:tbl>
    <w:p w:rsidR="000275D0" w:rsidRDefault="000275D0" w:rsidP="000275D0">
      <w:pPr>
        <w:widowControl/>
        <w:wordWrap/>
        <w:autoSpaceDE/>
        <w:autoSpaceDN/>
        <w:adjustRightInd/>
        <w:jc w:val="left"/>
        <w:rPr>
          <w:rFonts w:ascii="HG丸ｺﾞｼｯｸM-PRO" w:eastAsia="HG丸ｺﾞｼｯｸM-PRO" w:hAnsi="HG丸ｺﾞｼｯｸM-PRO"/>
        </w:rPr>
      </w:pPr>
    </w:p>
    <w:p w:rsidR="00D013D9" w:rsidRPr="008177B8" w:rsidRDefault="00D013D9" w:rsidP="000275D0">
      <w:pPr>
        <w:widowControl/>
        <w:wordWrap/>
        <w:autoSpaceDE/>
        <w:autoSpaceDN/>
        <w:adjustRightInd/>
        <w:jc w:val="lef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28"/>
        <w:gridCol w:w="1232"/>
        <w:gridCol w:w="2724"/>
        <w:gridCol w:w="482"/>
        <w:gridCol w:w="375"/>
        <w:gridCol w:w="309"/>
        <w:gridCol w:w="3152"/>
        <w:gridCol w:w="462"/>
      </w:tblGrid>
      <w:tr w:rsidR="000275D0" w:rsidRPr="008177B8" w:rsidTr="00D96A40">
        <w:trPr>
          <w:trHeight w:val="3099"/>
        </w:trPr>
        <w:tc>
          <w:tcPr>
            <w:tcW w:w="1008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委　　任　　状</w:t>
            </w: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ind w:firstLineChars="2200" w:firstLine="484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ind w:firstLineChars="2200" w:firstLine="484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※必ず委任する人が記入してください。</w:t>
            </w: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ind w:firstLineChars="2200" w:firstLine="484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ind w:firstLineChars="2200" w:firstLine="484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ind w:firstLineChars="2200" w:firstLine="484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ind w:firstLineChars="3100" w:firstLine="68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年　　月　　日</w:t>
            </w: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ind w:firstLineChars="3100" w:firstLine="68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三豊</w:t>
            </w:r>
            <w:r w:rsidR="00D013D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市農業委員会会長</w:t>
            </w: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様</w:t>
            </w: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Default="000275D0" w:rsidP="00D96A40">
            <w:pPr>
              <w:ind w:leftChars="201" w:left="422" w:rightChars="159" w:right="334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私は、次の者を代理者と定め、本申請に係る証明書等の受領</w:t>
            </w:r>
            <w:bookmarkStart w:id="0" w:name="_GoBack"/>
            <w:bookmarkEnd w:id="0"/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に関する行為を委任します。</w:t>
            </w:r>
          </w:p>
          <w:p w:rsidR="00BE4933" w:rsidRPr="00193140" w:rsidRDefault="00BE4933" w:rsidP="00D96A40">
            <w:pPr>
              <w:ind w:leftChars="201" w:left="422" w:rightChars="159" w:right="334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275D0" w:rsidRPr="008177B8" w:rsidTr="00D96A40">
        <w:trPr>
          <w:trHeight w:val="976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代理人</w:t>
            </w:r>
          </w:p>
        </w:tc>
        <w:tc>
          <w:tcPr>
            <w:tcW w:w="1232" w:type="dxa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spacing w:val="220"/>
                <w:sz w:val="22"/>
                <w:szCs w:val="22"/>
                <w:fitText w:val="880" w:id="-1261627632"/>
              </w:rPr>
              <w:t>住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  <w:szCs w:val="22"/>
                <w:fitText w:val="880" w:id="-1261627632"/>
              </w:rPr>
              <w:t>所</w:t>
            </w:r>
          </w:p>
        </w:tc>
        <w:tc>
          <w:tcPr>
            <w:tcW w:w="7042" w:type="dxa"/>
            <w:gridSpan w:val="5"/>
            <w:vAlign w:val="center"/>
          </w:tcPr>
          <w:p w:rsidR="000275D0" w:rsidRPr="00193140" w:rsidRDefault="000275D0" w:rsidP="00D96A4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2" w:type="dxa"/>
            <w:vMerge w:val="restart"/>
            <w:tcBorders>
              <w:top w:val="nil"/>
              <w:righ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275D0" w:rsidRPr="008177B8" w:rsidTr="00D96A40">
        <w:trPr>
          <w:trHeight w:val="795"/>
        </w:trPr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28" w:type="dxa"/>
            <w:vMerge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spacing w:val="220"/>
                <w:sz w:val="22"/>
                <w:szCs w:val="22"/>
                <w:fitText w:val="880" w:id="-1261627648"/>
              </w:rPr>
              <w:t>氏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  <w:szCs w:val="22"/>
                <w:fitText w:val="880" w:id="-1261627648"/>
              </w:rPr>
              <w:t>名</w:t>
            </w:r>
          </w:p>
        </w:tc>
        <w:tc>
          <w:tcPr>
            <w:tcW w:w="3206" w:type="dxa"/>
            <w:gridSpan w:val="2"/>
            <w:vAlign w:val="center"/>
          </w:tcPr>
          <w:p w:rsidR="000275D0" w:rsidRPr="00193140" w:rsidRDefault="000275D0" w:rsidP="00D96A4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</w:t>
            </w:r>
          </w:p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月日</w:t>
            </w:r>
          </w:p>
        </w:tc>
        <w:tc>
          <w:tcPr>
            <w:tcW w:w="3152" w:type="dxa"/>
            <w:vAlign w:val="center"/>
          </w:tcPr>
          <w:p w:rsidR="000275D0" w:rsidRPr="00193140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月　　日</w:t>
            </w:r>
          </w:p>
        </w:tc>
        <w:tc>
          <w:tcPr>
            <w:tcW w:w="462" w:type="dxa"/>
            <w:vMerge/>
            <w:tcBorders>
              <w:bottom w:val="nil"/>
              <w:righ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275D0" w:rsidRPr="008177B8" w:rsidTr="00BE4933">
        <w:trPr>
          <w:trHeight w:val="552"/>
        </w:trPr>
        <w:tc>
          <w:tcPr>
            <w:tcW w:w="1008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275D0" w:rsidRPr="008177B8" w:rsidTr="00D96A40">
        <w:trPr>
          <w:trHeight w:val="1045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委任者</w:t>
            </w:r>
          </w:p>
        </w:tc>
        <w:tc>
          <w:tcPr>
            <w:tcW w:w="1232" w:type="dxa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spacing w:val="220"/>
                <w:sz w:val="22"/>
                <w:szCs w:val="22"/>
                <w:fitText w:val="880" w:id="-1261627647"/>
              </w:rPr>
              <w:t>住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  <w:szCs w:val="22"/>
                <w:fitText w:val="880" w:id="-1261627647"/>
              </w:rPr>
              <w:t>所</w:t>
            </w:r>
          </w:p>
        </w:tc>
        <w:tc>
          <w:tcPr>
            <w:tcW w:w="7042" w:type="dxa"/>
            <w:gridSpan w:val="5"/>
            <w:vAlign w:val="bottom"/>
          </w:tcPr>
          <w:p w:rsidR="000275D0" w:rsidRPr="00193140" w:rsidRDefault="000275D0" w:rsidP="00D96A4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2" w:type="dxa"/>
            <w:vMerge w:val="restart"/>
            <w:tcBorders>
              <w:top w:val="nil"/>
              <w:right w:val="single" w:sz="12" w:space="0" w:color="auto"/>
            </w:tcBorders>
          </w:tcPr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275D0" w:rsidRPr="008177B8" w:rsidTr="00D96A40">
        <w:trPr>
          <w:trHeight w:val="892"/>
        </w:trPr>
        <w:tc>
          <w:tcPr>
            <w:tcW w:w="616" w:type="dxa"/>
            <w:vMerge/>
            <w:tcBorders>
              <w:lef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28" w:type="dxa"/>
            <w:vMerge/>
            <w:vAlign w:val="center"/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275D0">
              <w:rPr>
                <w:rFonts w:ascii="HG丸ｺﾞｼｯｸM-PRO" w:eastAsia="HG丸ｺﾞｼｯｸM-PRO" w:hAnsi="HG丸ｺﾞｼｯｸM-PRO" w:hint="eastAsia"/>
                <w:spacing w:val="220"/>
                <w:sz w:val="22"/>
                <w:szCs w:val="22"/>
                <w:fitText w:val="880" w:id="-1261627646"/>
              </w:rPr>
              <w:t>氏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  <w:szCs w:val="22"/>
                <w:fitText w:val="880" w:id="-1261627646"/>
              </w:rPr>
              <w:t>名</w:t>
            </w:r>
          </w:p>
        </w:tc>
        <w:tc>
          <w:tcPr>
            <w:tcW w:w="7042" w:type="dxa"/>
            <w:gridSpan w:val="5"/>
            <w:vAlign w:val="center"/>
          </w:tcPr>
          <w:p w:rsidR="000275D0" w:rsidRPr="00193140" w:rsidRDefault="000275D0" w:rsidP="00D96A4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hAnsi="ＭＳ 明朝" w:cs="ＭＳ 明朝" w:hint="eastAsia"/>
                <w:sz w:val="22"/>
                <w:szCs w:val="22"/>
              </w:rPr>
              <w:t>㊞</w:t>
            </w:r>
          </w:p>
        </w:tc>
        <w:tc>
          <w:tcPr>
            <w:tcW w:w="462" w:type="dxa"/>
            <w:vMerge/>
            <w:tcBorders>
              <w:righ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275D0" w:rsidRPr="008177B8" w:rsidTr="00D96A40">
        <w:trPr>
          <w:trHeight w:val="696"/>
        </w:trPr>
        <w:tc>
          <w:tcPr>
            <w:tcW w:w="616" w:type="dxa"/>
            <w:vMerge/>
            <w:tcBorders>
              <w:left w:val="single" w:sz="12" w:space="0" w:color="auto"/>
              <w:bottom w:val="nil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28" w:type="dxa"/>
            <w:vMerge/>
            <w:vAlign w:val="center"/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2724" w:type="dxa"/>
            <w:vAlign w:val="center"/>
          </w:tcPr>
          <w:p w:rsidR="000275D0" w:rsidRPr="00193140" w:rsidRDefault="000275D0" w:rsidP="00D96A40">
            <w:pPr>
              <w:jc w:val="right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857" w:type="dxa"/>
            <w:gridSpan w:val="2"/>
            <w:vAlign w:val="center"/>
          </w:tcPr>
          <w:p w:rsidR="000275D0" w:rsidRPr="00193140" w:rsidRDefault="000275D0" w:rsidP="00D96A40">
            <w:pPr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電話</w:t>
            </w:r>
          </w:p>
        </w:tc>
        <w:tc>
          <w:tcPr>
            <w:tcW w:w="3461" w:type="dxa"/>
            <w:gridSpan w:val="2"/>
            <w:vAlign w:val="center"/>
          </w:tcPr>
          <w:p w:rsidR="000275D0" w:rsidRPr="00193140" w:rsidRDefault="000275D0" w:rsidP="00D96A40">
            <w:pPr>
              <w:jc w:val="right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</w:tc>
        <w:tc>
          <w:tcPr>
            <w:tcW w:w="462" w:type="dxa"/>
            <w:vMerge/>
            <w:tcBorders>
              <w:bottom w:val="nil"/>
              <w:right w:val="single" w:sz="12" w:space="0" w:color="auto"/>
            </w:tcBorders>
          </w:tcPr>
          <w:p w:rsidR="000275D0" w:rsidRPr="00193140" w:rsidRDefault="000275D0" w:rsidP="00D96A40">
            <w:pPr>
              <w:widowControl/>
              <w:wordWrap/>
              <w:autoSpaceDE/>
              <w:autoSpaceDN/>
              <w:adjustRightInd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275D0" w:rsidRPr="008177B8" w:rsidTr="00BE4933">
        <w:trPr>
          <w:trHeight w:val="2711"/>
        </w:trPr>
        <w:tc>
          <w:tcPr>
            <w:tcW w:w="10080" w:type="dxa"/>
            <w:gridSpan w:val="9"/>
            <w:tcBorders>
              <w:top w:val="nil"/>
              <w:left w:val="single" w:sz="12" w:space="0" w:color="auto"/>
              <w:bottom w:val="dotDotDash" w:sz="4" w:space="0" w:color="auto"/>
              <w:right w:val="single" w:sz="12" w:space="0" w:color="auto"/>
            </w:tcBorders>
          </w:tcPr>
          <w:p w:rsidR="000275D0" w:rsidRPr="00193140" w:rsidRDefault="000275D0" w:rsidP="00D96A4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275D0" w:rsidRPr="008177B8" w:rsidTr="00D96A40">
        <w:trPr>
          <w:trHeight w:val="2373"/>
        </w:trPr>
        <w:tc>
          <w:tcPr>
            <w:tcW w:w="10080" w:type="dxa"/>
            <w:gridSpan w:val="9"/>
            <w:tcBorders>
              <w:top w:val="dot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75D0" w:rsidRDefault="000275D0" w:rsidP="00D96A40">
            <w:pPr>
              <w:ind w:leftChars="201" w:left="422" w:rightChars="161" w:right="338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委任者欄は、本人</w:t>
            </w:r>
            <w:r w:rsidR="00A57EF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署</w:t>
            </w:r>
            <w:r w:rsidR="006914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は記名押印</w:t>
            </w:r>
            <w:r w:rsidR="00A57EF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="00E924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  <w:p w:rsidR="000275D0" w:rsidRPr="00193140" w:rsidRDefault="000275D0" w:rsidP="00BE4933">
            <w:pPr>
              <w:ind w:leftChars="201" w:left="422" w:rightChars="161" w:right="338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やむを得ず代筆される場合は、余白に代筆理由及び代筆者の住所・氏名を記入し、代筆者の認め印を押印してください。なお、その場合</w:t>
            </w:r>
            <w:r w:rsidR="006914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</w:t>
            </w:r>
            <w:r w:rsidRPr="001931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委任者の氏名の後に委任者のぼ印をお願いいたします。</w:t>
            </w:r>
          </w:p>
        </w:tc>
      </w:tr>
    </w:tbl>
    <w:p w:rsidR="000275D0" w:rsidRPr="000275D0" w:rsidRDefault="000275D0" w:rsidP="00D84926">
      <w:pPr>
        <w:widowControl/>
        <w:wordWrap/>
        <w:autoSpaceDE/>
        <w:autoSpaceDN/>
        <w:adjustRightInd/>
        <w:spacing w:line="240" w:lineRule="exact"/>
        <w:jc w:val="left"/>
      </w:pPr>
    </w:p>
    <w:sectPr w:rsidR="000275D0" w:rsidRPr="000275D0" w:rsidSect="00D84926">
      <w:pgSz w:w="11906" w:h="16838" w:code="9"/>
      <w:pgMar w:top="454" w:right="851" w:bottom="45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582" w:rsidRDefault="001A5582" w:rsidP="00DA3259">
      <w:r>
        <w:separator/>
      </w:r>
    </w:p>
  </w:endnote>
  <w:endnote w:type="continuationSeparator" w:id="0">
    <w:p w:rsidR="001A5582" w:rsidRDefault="001A5582" w:rsidP="00D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582" w:rsidRDefault="001A5582" w:rsidP="00DA3259">
      <w:r>
        <w:separator/>
      </w:r>
    </w:p>
  </w:footnote>
  <w:footnote w:type="continuationSeparator" w:id="0">
    <w:p w:rsidR="001A5582" w:rsidRDefault="001A5582" w:rsidP="00DA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45621D8"/>
    <w:multiLevelType w:val="hybridMultilevel"/>
    <w:tmpl w:val="2D7438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98136A0"/>
    <w:multiLevelType w:val="hybridMultilevel"/>
    <w:tmpl w:val="AAF64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BF317FE"/>
    <w:multiLevelType w:val="hybridMultilevel"/>
    <w:tmpl w:val="8760F312"/>
    <w:lvl w:ilvl="0" w:tplc="DF008AA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15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50"/>
    <w:rsid w:val="000275D0"/>
    <w:rsid w:val="0004588F"/>
    <w:rsid w:val="00067887"/>
    <w:rsid w:val="000D6965"/>
    <w:rsid w:val="00104AB6"/>
    <w:rsid w:val="00112FFE"/>
    <w:rsid w:val="001411E7"/>
    <w:rsid w:val="00144C5E"/>
    <w:rsid w:val="00193140"/>
    <w:rsid w:val="001955AC"/>
    <w:rsid w:val="001A5582"/>
    <w:rsid w:val="001C507C"/>
    <w:rsid w:val="002208E6"/>
    <w:rsid w:val="002237A1"/>
    <w:rsid w:val="00227BF3"/>
    <w:rsid w:val="00240F38"/>
    <w:rsid w:val="002442CD"/>
    <w:rsid w:val="00246056"/>
    <w:rsid w:val="002504D4"/>
    <w:rsid w:val="002610C2"/>
    <w:rsid w:val="00262963"/>
    <w:rsid w:val="002A508E"/>
    <w:rsid w:val="002A5A9F"/>
    <w:rsid w:val="002B3C0E"/>
    <w:rsid w:val="002E6AD2"/>
    <w:rsid w:val="00307948"/>
    <w:rsid w:val="00310AB4"/>
    <w:rsid w:val="003360ED"/>
    <w:rsid w:val="00365DDE"/>
    <w:rsid w:val="00372FD9"/>
    <w:rsid w:val="0037731D"/>
    <w:rsid w:val="00386002"/>
    <w:rsid w:val="003A0124"/>
    <w:rsid w:val="003A7BAE"/>
    <w:rsid w:val="003B443A"/>
    <w:rsid w:val="003D7B13"/>
    <w:rsid w:val="003F56E0"/>
    <w:rsid w:val="003F59E0"/>
    <w:rsid w:val="00435C08"/>
    <w:rsid w:val="0044164F"/>
    <w:rsid w:val="004F3DF2"/>
    <w:rsid w:val="004F7A86"/>
    <w:rsid w:val="00503CEE"/>
    <w:rsid w:val="00510669"/>
    <w:rsid w:val="005147A8"/>
    <w:rsid w:val="00552E50"/>
    <w:rsid w:val="00554496"/>
    <w:rsid w:val="00562406"/>
    <w:rsid w:val="00581D46"/>
    <w:rsid w:val="005F33CE"/>
    <w:rsid w:val="005F7968"/>
    <w:rsid w:val="006348A4"/>
    <w:rsid w:val="006505BB"/>
    <w:rsid w:val="00671061"/>
    <w:rsid w:val="006914A3"/>
    <w:rsid w:val="00693D80"/>
    <w:rsid w:val="006D0F5D"/>
    <w:rsid w:val="006E42AD"/>
    <w:rsid w:val="00703122"/>
    <w:rsid w:val="00711788"/>
    <w:rsid w:val="007212E5"/>
    <w:rsid w:val="00731608"/>
    <w:rsid w:val="00737284"/>
    <w:rsid w:val="00745FE6"/>
    <w:rsid w:val="00776ABC"/>
    <w:rsid w:val="0079492F"/>
    <w:rsid w:val="007B4E6E"/>
    <w:rsid w:val="007F4558"/>
    <w:rsid w:val="00804E7C"/>
    <w:rsid w:val="00806A9C"/>
    <w:rsid w:val="0081348A"/>
    <w:rsid w:val="008177B8"/>
    <w:rsid w:val="008255DB"/>
    <w:rsid w:val="0085114B"/>
    <w:rsid w:val="008633CB"/>
    <w:rsid w:val="008644D0"/>
    <w:rsid w:val="0088389F"/>
    <w:rsid w:val="0088627F"/>
    <w:rsid w:val="008E1AC2"/>
    <w:rsid w:val="008E5821"/>
    <w:rsid w:val="0091126F"/>
    <w:rsid w:val="00924D9A"/>
    <w:rsid w:val="009D7CF3"/>
    <w:rsid w:val="009E7D3E"/>
    <w:rsid w:val="009F2429"/>
    <w:rsid w:val="00A57EFE"/>
    <w:rsid w:val="00A7340F"/>
    <w:rsid w:val="00A87293"/>
    <w:rsid w:val="00A87693"/>
    <w:rsid w:val="00AB0CD2"/>
    <w:rsid w:val="00B03695"/>
    <w:rsid w:val="00B11EC2"/>
    <w:rsid w:val="00B222F3"/>
    <w:rsid w:val="00B47098"/>
    <w:rsid w:val="00B57942"/>
    <w:rsid w:val="00B7143A"/>
    <w:rsid w:val="00BB058A"/>
    <w:rsid w:val="00BE4933"/>
    <w:rsid w:val="00BF2AA3"/>
    <w:rsid w:val="00C2021B"/>
    <w:rsid w:val="00C4699C"/>
    <w:rsid w:val="00C54EE9"/>
    <w:rsid w:val="00C716A8"/>
    <w:rsid w:val="00C90424"/>
    <w:rsid w:val="00CD70CF"/>
    <w:rsid w:val="00CF3CFF"/>
    <w:rsid w:val="00D013D9"/>
    <w:rsid w:val="00D224C5"/>
    <w:rsid w:val="00D22A7D"/>
    <w:rsid w:val="00D37E05"/>
    <w:rsid w:val="00D45649"/>
    <w:rsid w:val="00D51A1B"/>
    <w:rsid w:val="00D73C4C"/>
    <w:rsid w:val="00D84926"/>
    <w:rsid w:val="00DA3259"/>
    <w:rsid w:val="00DC35C8"/>
    <w:rsid w:val="00DD3663"/>
    <w:rsid w:val="00DF4B64"/>
    <w:rsid w:val="00DF6CB5"/>
    <w:rsid w:val="00E02EB4"/>
    <w:rsid w:val="00E34AA8"/>
    <w:rsid w:val="00E64283"/>
    <w:rsid w:val="00E70532"/>
    <w:rsid w:val="00E70E6D"/>
    <w:rsid w:val="00E81470"/>
    <w:rsid w:val="00E92499"/>
    <w:rsid w:val="00EC23F4"/>
    <w:rsid w:val="00EC62C0"/>
    <w:rsid w:val="00EE0E1D"/>
    <w:rsid w:val="00F035BB"/>
    <w:rsid w:val="00F27661"/>
    <w:rsid w:val="00F31FAC"/>
    <w:rsid w:val="00F51234"/>
    <w:rsid w:val="00F87406"/>
    <w:rsid w:val="00FD2DDC"/>
    <w:rsid w:val="00FE3EF2"/>
    <w:rsid w:val="00FE46AB"/>
    <w:rsid w:val="00FE4AC2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02677"/>
  <w14:defaultImageDpi w14:val="0"/>
  <w15:docId w15:val="{EE2197E7-7A14-4AD5-A159-3D7FDF4D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CF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F3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F3CFF"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F3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F3CFF"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sid w:val="00CF3CF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7A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F7A86"/>
    <w:rPr>
      <w:rFonts w:ascii="Arial" w:eastAsia="ＭＳ ゴシック" w:hAnsi="Arial" w:cs="Times New Roman"/>
      <w:kern w:val="0"/>
      <w:sz w:val="18"/>
      <w:szCs w:val="18"/>
    </w:rPr>
  </w:style>
  <w:style w:type="table" w:styleId="aa">
    <w:name w:val="Table Grid"/>
    <w:basedOn w:val="a1"/>
    <w:uiPriority w:val="59"/>
    <w:locked/>
    <w:rsid w:val="009D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633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8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61</TotalTime>
  <Pages>2</Pages>
  <Words>460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2024-12-10T04:50:00Z</cp:lastPrinted>
  <dcterms:created xsi:type="dcterms:W3CDTF">2023-07-07T02:18:00Z</dcterms:created>
  <dcterms:modified xsi:type="dcterms:W3CDTF">2024-12-10T05:26:00Z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27653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