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9C8" w:rsidRPr="00185DEC" w:rsidRDefault="00F075EA" w:rsidP="00185DEC">
      <w:pPr>
        <w:wordWrap w:val="0"/>
        <w:rPr>
          <w:rFonts w:hAnsi="ＭＳ 明朝"/>
        </w:rPr>
      </w:pPr>
      <w:r w:rsidRPr="00185DEC">
        <w:rPr>
          <w:rFonts w:hAnsi="ＭＳ 明朝" w:hint="eastAsia"/>
        </w:rPr>
        <w:t>様式</w:t>
      </w:r>
      <w:r w:rsidR="00C239C8" w:rsidRPr="00185DEC">
        <w:rPr>
          <w:rFonts w:hAnsi="ＭＳ 明朝" w:hint="eastAsia"/>
        </w:rPr>
        <w:t>第</w:t>
      </w:r>
      <w:r w:rsidR="00C239C8" w:rsidRPr="00185DEC">
        <w:rPr>
          <w:rFonts w:hAnsi="ＭＳ 明朝"/>
        </w:rPr>
        <w:t>1</w:t>
      </w:r>
      <w:r w:rsidR="00C239C8" w:rsidRPr="00185DEC">
        <w:rPr>
          <w:rFonts w:hAnsi="ＭＳ 明朝" w:hint="eastAsia"/>
        </w:rPr>
        <w:t>号</w:t>
      </w:r>
      <w:r w:rsidR="00C239C8" w:rsidRPr="00185DEC">
        <w:rPr>
          <w:rFonts w:hAnsi="ＭＳ 明朝"/>
        </w:rPr>
        <w:t>(</w:t>
      </w:r>
      <w:r w:rsidR="00C239C8" w:rsidRPr="00185DEC">
        <w:rPr>
          <w:rFonts w:hAnsi="ＭＳ 明朝" w:hint="eastAsia"/>
        </w:rPr>
        <w:t>第</w:t>
      </w:r>
      <w:r w:rsidR="00EC3D47" w:rsidRPr="00185DEC">
        <w:rPr>
          <w:rFonts w:hAnsi="ＭＳ 明朝"/>
        </w:rPr>
        <w:t>6</w:t>
      </w:r>
      <w:r w:rsidR="00C239C8" w:rsidRPr="00185DEC">
        <w:rPr>
          <w:rFonts w:hAnsi="ＭＳ 明朝" w:hint="eastAsia"/>
        </w:rPr>
        <w:t>条関係</w:t>
      </w:r>
      <w:r w:rsidR="00C239C8" w:rsidRPr="00185DEC">
        <w:rPr>
          <w:rFonts w:hAnsi="ＭＳ 明朝"/>
        </w:rPr>
        <w:t>)</w:t>
      </w:r>
    </w:p>
    <w:p w:rsidR="00B05254" w:rsidRDefault="00B05254" w:rsidP="00B0525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B05254" w:rsidRDefault="00B05254" w:rsidP="00B05254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三豊市教育委員会　　様</w:t>
      </w:r>
    </w:p>
    <w:p w:rsidR="00B05254" w:rsidRPr="00B05254" w:rsidRDefault="00B05254" w:rsidP="007C25B6">
      <w:pPr>
        <w:overflowPunct w:val="0"/>
        <w:autoSpaceDE w:val="0"/>
        <w:autoSpaceDN w:val="0"/>
        <w:spacing w:line="200" w:lineRule="exact"/>
        <w:ind w:right="420"/>
        <w:jc w:val="left"/>
      </w:pPr>
    </w:p>
    <w:p w:rsidR="00B05254" w:rsidRDefault="007C25B6" w:rsidP="007C25B6">
      <w:pPr>
        <w:wordWrap w:val="0"/>
        <w:overflowPunct w:val="0"/>
        <w:autoSpaceDE w:val="0"/>
        <w:autoSpaceDN w:val="0"/>
        <w:spacing w:line="360" w:lineRule="auto"/>
        <w:ind w:right="210"/>
        <w:jc w:val="right"/>
      </w:pPr>
      <w:r>
        <w:rPr>
          <w:rFonts w:hint="eastAsia"/>
          <w:spacing w:val="35"/>
        </w:rPr>
        <w:t>本人氏</w:t>
      </w:r>
      <w:r>
        <w:rPr>
          <w:rFonts w:hint="eastAsia"/>
        </w:rPr>
        <w:t xml:space="preserve">名　　　　　　　　　　　　　</w:t>
      </w:r>
    </w:p>
    <w:p w:rsidR="007C25B6" w:rsidRDefault="007C25B6" w:rsidP="003F172D">
      <w:pPr>
        <w:wordWrap w:val="0"/>
        <w:overflowPunct w:val="0"/>
        <w:autoSpaceDE w:val="0"/>
        <w:autoSpaceDN w:val="0"/>
        <w:ind w:right="210"/>
        <w:jc w:val="right"/>
      </w:pPr>
      <w:r w:rsidRPr="007C25B6">
        <w:rPr>
          <w:rFonts w:hint="eastAsia"/>
        </w:rPr>
        <w:t>（署名又は記名押印）</w:t>
      </w:r>
      <w:r w:rsidR="003F172D">
        <w:rPr>
          <w:rFonts w:hint="eastAsia"/>
        </w:rPr>
        <w:t xml:space="preserve">　　　</w:t>
      </w:r>
    </w:p>
    <w:p w:rsidR="00B05254" w:rsidRDefault="007C25B6" w:rsidP="007C25B6">
      <w:pPr>
        <w:wordWrap w:val="0"/>
        <w:overflowPunct w:val="0"/>
        <w:autoSpaceDE w:val="0"/>
        <w:autoSpaceDN w:val="0"/>
        <w:spacing w:line="360" w:lineRule="auto"/>
        <w:ind w:right="210"/>
        <w:jc w:val="right"/>
      </w:pPr>
      <w:r>
        <w:rPr>
          <w:rFonts w:hint="eastAsia"/>
        </w:rPr>
        <w:t xml:space="preserve">親権者氏名　　　　　　　　　　　　　</w:t>
      </w:r>
    </w:p>
    <w:p w:rsidR="00B05254" w:rsidRDefault="007C25B6" w:rsidP="003F172D">
      <w:pPr>
        <w:wordWrap w:val="0"/>
        <w:overflowPunct w:val="0"/>
        <w:autoSpaceDE w:val="0"/>
        <w:autoSpaceDN w:val="0"/>
        <w:ind w:right="210"/>
        <w:jc w:val="right"/>
      </w:pPr>
      <w:r w:rsidRPr="007C25B6">
        <w:rPr>
          <w:rFonts w:hint="eastAsia"/>
        </w:rPr>
        <w:t>（署名又は記名押印）</w:t>
      </w:r>
      <w:r w:rsidR="003F172D">
        <w:rPr>
          <w:rFonts w:hint="eastAsia"/>
        </w:rPr>
        <w:t xml:space="preserve">　　　</w:t>
      </w:r>
    </w:p>
    <w:p w:rsidR="007C25B6" w:rsidRDefault="007C25B6" w:rsidP="007C25B6">
      <w:pPr>
        <w:overflowPunct w:val="0"/>
        <w:autoSpaceDE w:val="0"/>
        <w:autoSpaceDN w:val="0"/>
        <w:spacing w:line="200" w:lineRule="exact"/>
        <w:ind w:right="210"/>
        <w:jc w:val="right"/>
      </w:pPr>
    </w:p>
    <w:p w:rsidR="00B05254" w:rsidRDefault="00B05254" w:rsidP="00B05254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奨学金支給申請書</w:t>
      </w:r>
    </w:p>
    <w:p w:rsidR="00B05254" w:rsidRDefault="00B05254" w:rsidP="00B05254">
      <w:pPr>
        <w:overflowPunct w:val="0"/>
        <w:autoSpaceDE w:val="0"/>
        <w:autoSpaceDN w:val="0"/>
        <w:ind w:right="210"/>
        <w:jc w:val="right"/>
      </w:pPr>
    </w:p>
    <w:p w:rsidR="00B05254" w:rsidRDefault="00B05254" w:rsidP="00B05254">
      <w:pPr>
        <w:wordWrap w:val="0"/>
        <w:overflowPunct w:val="0"/>
        <w:autoSpaceDE w:val="0"/>
        <w:autoSpaceDN w:val="0"/>
        <w:ind w:firstLineChars="100" w:firstLine="210"/>
      </w:pPr>
      <w:r w:rsidRPr="00D3182F">
        <w:rPr>
          <w:rFonts w:hint="eastAsia"/>
        </w:rPr>
        <w:t>三豊市奨学金の</w:t>
      </w:r>
      <w:r>
        <w:rPr>
          <w:rFonts w:hint="eastAsia"/>
        </w:rPr>
        <w:t>支給</w:t>
      </w:r>
      <w:r w:rsidRPr="00D3182F">
        <w:rPr>
          <w:rFonts w:hint="eastAsia"/>
        </w:rPr>
        <w:t>を受けたいので、</w:t>
      </w:r>
      <w:r>
        <w:rPr>
          <w:rFonts w:hint="eastAsia"/>
        </w:rPr>
        <w:t>三豊市奨学金支給要綱第</w:t>
      </w:r>
      <w:r>
        <w:t>6</w:t>
      </w:r>
      <w:r>
        <w:rPr>
          <w:rFonts w:hint="eastAsia"/>
        </w:rPr>
        <w:t>条の規定により、</w:t>
      </w:r>
      <w:r w:rsidRPr="00D3182F">
        <w:rPr>
          <w:rFonts w:hint="eastAsia"/>
        </w:rPr>
        <w:t>関係書類を添えて申請します。</w:t>
      </w:r>
      <w:r>
        <w:rPr>
          <w:rFonts w:hint="eastAsia"/>
        </w:rPr>
        <w:t>な</w:t>
      </w:r>
      <w:r w:rsidRPr="00D3182F">
        <w:rPr>
          <w:rFonts w:hint="eastAsia"/>
        </w:rPr>
        <w:t>お、認否に伴う確認のため、世帯全員の公簿の閲覧</w:t>
      </w:r>
      <w:r>
        <w:rPr>
          <w:rFonts w:hint="eastAsia"/>
        </w:rPr>
        <w:t>について</w:t>
      </w:r>
      <w:r w:rsidRPr="00D3182F">
        <w:rPr>
          <w:rFonts w:hint="eastAsia"/>
        </w:rPr>
        <w:t>承諾します。</w:t>
      </w:r>
    </w:p>
    <w:p w:rsidR="00C239C8" w:rsidRPr="00B05254" w:rsidRDefault="00C239C8" w:rsidP="00B05254">
      <w:pPr>
        <w:wordWrap w:val="0"/>
        <w:overflowPunct w:val="0"/>
        <w:autoSpaceDE w:val="0"/>
        <w:autoSpaceDN w:val="0"/>
      </w:pPr>
    </w:p>
    <w:tbl>
      <w:tblPr>
        <w:tblW w:w="10776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52"/>
        <w:gridCol w:w="656"/>
        <w:gridCol w:w="11"/>
        <w:gridCol w:w="648"/>
        <w:gridCol w:w="2094"/>
        <w:gridCol w:w="233"/>
        <w:gridCol w:w="1842"/>
        <w:gridCol w:w="358"/>
        <w:gridCol w:w="351"/>
        <w:gridCol w:w="1027"/>
        <w:gridCol w:w="1099"/>
        <w:gridCol w:w="1805"/>
      </w:tblGrid>
      <w:tr w:rsidR="00E753F2" w:rsidTr="00D12668">
        <w:trPr>
          <w:cantSplit/>
          <w:trHeight w:val="624"/>
        </w:trPr>
        <w:tc>
          <w:tcPr>
            <w:tcW w:w="1308" w:type="dxa"/>
            <w:gridSpan w:val="2"/>
            <w:vAlign w:val="center"/>
          </w:tcPr>
          <w:p w:rsidR="00E753F2" w:rsidRDefault="00E753F2">
            <w:pPr>
              <w:wordWrap w:val="0"/>
              <w:overflowPunct w:val="0"/>
              <w:autoSpaceDE w:val="0"/>
              <w:autoSpaceDN w:val="0"/>
              <w:jc w:val="center"/>
            </w:pPr>
            <w:r w:rsidRPr="00871F2F">
              <w:rPr>
                <w:rFonts w:hint="eastAsia"/>
              </w:rPr>
              <w:t>フリガナ</w:t>
            </w:r>
          </w:p>
          <w:p w:rsidR="00E753F2" w:rsidRDefault="00E753F2">
            <w:pPr>
              <w:wordWrap w:val="0"/>
              <w:overflowPunct w:val="0"/>
              <w:autoSpaceDE w:val="0"/>
              <w:autoSpaceDN w:val="0"/>
              <w:jc w:val="distribute"/>
            </w:pPr>
            <w:r w:rsidRPr="00871F2F">
              <w:rPr>
                <w:rFonts w:hint="eastAsia"/>
              </w:rPr>
              <w:t>氏名</w:t>
            </w:r>
          </w:p>
        </w:tc>
        <w:tc>
          <w:tcPr>
            <w:tcW w:w="2753" w:type="dxa"/>
            <w:gridSpan w:val="3"/>
            <w:vAlign w:val="center"/>
          </w:tcPr>
          <w:p w:rsidR="00E753F2" w:rsidRDefault="00E753F2" w:rsidP="00871F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715" w:type="dxa"/>
            <w:gridSpan w:val="7"/>
            <w:vMerge w:val="restart"/>
          </w:tcPr>
          <w:p w:rsidR="00E753F2" w:rsidRDefault="00E753F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本人住所　　〒</w:t>
            </w:r>
          </w:p>
          <w:p w:rsidR="00E753F2" w:rsidRDefault="00E753F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三豊市</w:t>
            </w:r>
          </w:p>
          <w:p w:rsidR="00E753F2" w:rsidRDefault="00E753F2">
            <w:pPr>
              <w:wordWrap w:val="0"/>
              <w:overflowPunct w:val="0"/>
              <w:autoSpaceDE w:val="0"/>
              <w:autoSpaceDN w:val="0"/>
            </w:pPr>
          </w:p>
          <w:p w:rsidR="00E753F2" w:rsidRDefault="00E753F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電話番号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―　　　　　</w:t>
            </w:r>
          </w:p>
        </w:tc>
      </w:tr>
      <w:tr w:rsidR="00C239C8" w:rsidTr="00D12668">
        <w:trPr>
          <w:cantSplit/>
          <w:trHeight w:val="510"/>
        </w:trPr>
        <w:tc>
          <w:tcPr>
            <w:tcW w:w="1308" w:type="dxa"/>
            <w:gridSpan w:val="2"/>
            <w:vAlign w:val="center"/>
          </w:tcPr>
          <w:p w:rsidR="00C239C8" w:rsidRDefault="00C239C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53" w:type="dxa"/>
            <w:gridSpan w:val="3"/>
            <w:vAlign w:val="center"/>
          </w:tcPr>
          <w:p w:rsidR="00C239C8" w:rsidRDefault="00C239C8" w:rsidP="00F12CCA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6715" w:type="dxa"/>
            <w:gridSpan w:val="7"/>
            <w:vMerge/>
            <w:vAlign w:val="center"/>
          </w:tcPr>
          <w:p w:rsidR="00C239C8" w:rsidRDefault="00C239C8">
            <w:pPr>
              <w:wordWrap w:val="0"/>
              <w:overflowPunct w:val="0"/>
              <w:autoSpaceDE w:val="0"/>
              <w:autoSpaceDN w:val="0"/>
            </w:pPr>
          </w:p>
        </w:tc>
      </w:tr>
      <w:tr w:rsidR="00C239C8" w:rsidTr="00D12668">
        <w:trPr>
          <w:cantSplit/>
          <w:trHeight w:val="510"/>
        </w:trPr>
        <w:tc>
          <w:tcPr>
            <w:tcW w:w="1308" w:type="dxa"/>
            <w:gridSpan w:val="2"/>
            <w:vAlign w:val="center"/>
          </w:tcPr>
          <w:p w:rsidR="00C239C8" w:rsidRDefault="00C239C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年齢</w:t>
            </w:r>
          </w:p>
        </w:tc>
        <w:tc>
          <w:tcPr>
            <w:tcW w:w="2753" w:type="dxa"/>
            <w:gridSpan w:val="3"/>
            <w:vAlign w:val="center"/>
          </w:tcPr>
          <w:p w:rsidR="00C239C8" w:rsidRDefault="00C239C8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6715" w:type="dxa"/>
            <w:gridSpan w:val="7"/>
            <w:vMerge w:val="restart"/>
            <w:vAlign w:val="center"/>
          </w:tcPr>
          <w:p w:rsidR="00E753F2" w:rsidRDefault="00C239C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親権者住所</w:t>
            </w:r>
            <w:r w:rsidR="00E753F2">
              <w:rPr>
                <w:rFonts w:hint="eastAsia"/>
              </w:rPr>
              <w:t xml:space="preserve">　〒</w:t>
            </w:r>
          </w:p>
          <w:p w:rsidR="00E753F2" w:rsidRDefault="00E753F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三豊市</w:t>
            </w:r>
          </w:p>
          <w:p w:rsidR="00E753F2" w:rsidRDefault="00E753F2">
            <w:pPr>
              <w:wordWrap w:val="0"/>
              <w:overflowPunct w:val="0"/>
              <w:autoSpaceDE w:val="0"/>
              <w:autoSpaceDN w:val="0"/>
            </w:pPr>
          </w:p>
          <w:p w:rsidR="00C239C8" w:rsidRDefault="00C239C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及び氏名</w:t>
            </w:r>
          </w:p>
          <w:p w:rsidR="00C239C8" w:rsidRDefault="00C239C8">
            <w:pPr>
              <w:wordWrap w:val="0"/>
              <w:overflowPunct w:val="0"/>
              <w:autoSpaceDE w:val="0"/>
              <w:autoSpaceDN w:val="0"/>
            </w:pPr>
          </w:p>
          <w:p w:rsidR="00C239C8" w:rsidRDefault="00C239C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電話番号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―　　　　　</w:t>
            </w:r>
          </w:p>
        </w:tc>
      </w:tr>
      <w:tr w:rsidR="00C239C8" w:rsidTr="00D12668">
        <w:trPr>
          <w:cantSplit/>
          <w:trHeight w:val="694"/>
        </w:trPr>
        <w:tc>
          <w:tcPr>
            <w:tcW w:w="1308" w:type="dxa"/>
            <w:gridSpan w:val="2"/>
            <w:vAlign w:val="center"/>
          </w:tcPr>
          <w:p w:rsidR="00C239C8" w:rsidRDefault="00C239C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卒業校名</w:t>
            </w:r>
          </w:p>
        </w:tc>
        <w:tc>
          <w:tcPr>
            <w:tcW w:w="2753" w:type="dxa"/>
            <w:gridSpan w:val="3"/>
            <w:vAlign w:val="center"/>
          </w:tcPr>
          <w:p w:rsidR="00C239C8" w:rsidRDefault="00C239C8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立　　　　　学校</w:t>
            </w:r>
          </w:p>
          <w:p w:rsidR="00C239C8" w:rsidRDefault="00C239C8" w:rsidP="00F12CCA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年　　月卒業見込み</w:t>
            </w:r>
          </w:p>
        </w:tc>
        <w:tc>
          <w:tcPr>
            <w:tcW w:w="6715" w:type="dxa"/>
            <w:gridSpan w:val="7"/>
            <w:vMerge/>
            <w:vAlign w:val="center"/>
          </w:tcPr>
          <w:p w:rsidR="00C239C8" w:rsidRDefault="00C239C8">
            <w:pPr>
              <w:wordWrap w:val="0"/>
              <w:overflowPunct w:val="0"/>
              <w:autoSpaceDE w:val="0"/>
              <w:autoSpaceDN w:val="0"/>
            </w:pPr>
          </w:p>
        </w:tc>
      </w:tr>
      <w:tr w:rsidR="00D12668" w:rsidTr="00D12668">
        <w:trPr>
          <w:cantSplit/>
          <w:trHeight w:val="561"/>
        </w:trPr>
        <w:tc>
          <w:tcPr>
            <w:tcW w:w="1308" w:type="dxa"/>
            <w:gridSpan w:val="2"/>
            <w:vMerge w:val="restart"/>
            <w:vAlign w:val="center"/>
          </w:tcPr>
          <w:p w:rsidR="00D12668" w:rsidRDefault="00D12668" w:rsidP="004B3521">
            <w:pPr>
              <w:wordWrap w:val="0"/>
              <w:overflowPunct w:val="0"/>
              <w:autoSpaceDE w:val="0"/>
              <w:autoSpaceDN w:val="0"/>
              <w:jc w:val="center"/>
            </w:pPr>
            <w:r w:rsidRPr="00F12CCA">
              <w:rPr>
                <w:rFonts w:hint="eastAsia"/>
              </w:rPr>
              <w:t>進学希望</w:t>
            </w:r>
          </w:p>
          <w:p w:rsidR="00D12668" w:rsidRDefault="00D12668" w:rsidP="004B35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（在　学）</w:t>
            </w:r>
          </w:p>
          <w:p w:rsidR="00D12668" w:rsidRDefault="00D12668" w:rsidP="004B3521">
            <w:pPr>
              <w:wordWrap w:val="0"/>
              <w:overflowPunct w:val="0"/>
              <w:autoSpaceDE w:val="0"/>
              <w:autoSpaceDN w:val="0"/>
              <w:jc w:val="center"/>
            </w:pPr>
            <w:r w:rsidRPr="00F12CCA"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　　</w:t>
            </w:r>
            <w:r w:rsidRPr="00F12CCA">
              <w:rPr>
                <w:rFonts w:hint="eastAsia"/>
              </w:rPr>
              <w:t>名</w:t>
            </w:r>
          </w:p>
        </w:tc>
        <w:tc>
          <w:tcPr>
            <w:tcW w:w="5186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2668" w:rsidRDefault="00D12668" w:rsidP="00D1266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立　　　　大学　　　　学部　　　　科</w:t>
            </w:r>
          </w:p>
        </w:tc>
        <w:tc>
          <w:tcPr>
            <w:tcW w:w="1378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:rsidR="00D12668" w:rsidRPr="00382A9C" w:rsidRDefault="00D12668" w:rsidP="00D12668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382A9C">
              <w:rPr>
                <w:rFonts w:hint="eastAsia"/>
                <w:sz w:val="18"/>
                <w:szCs w:val="18"/>
              </w:rPr>
              <w:t>その他の奨学金受給の有無及び内容</w:t>
            </w:r>
          </w:p>
        </w:tc>
        <w:tc>
          <w:tcPr>
            <w:tcW w:w="29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2668" w:rsidRPr="00382A9C" w:rsidRDefault="00D12668" w:rsidP="00D12668">
            <w:pPr>
              <w:wordWrap w:val="0"/>
              <w:overflowPunct w:val="0"/>
              <w:autoSpaceDE w:val="0"/>
              <w:autoSpaceDN w:val="0"/>
            </w:pPr>
            <w:r w:rsidRPr="00382A9C">
              <w:rPr>
                <w:rFonts w:hint="eastAsia"/>
              </w:rPr>
              <w:t>有・無　　　　　　　万</w:t>
            </w:r>
            <w:r w:rsidRPr="00382A9C">
              <w:t>/</w:t>
            </w:r>
            <w:r w:rsidRPr="00382A9C">
              <w:rPr>
                <w:rFonts w:hint="eastAsia"/>
              </w:rPr>
              <w:t>月</w:t>
            </w:r>
          </w:p>
        </w:tc>
      </w:tr>
      <w:tr w:rsidR="00D12668" w:rsidTr="00D12668">
        <w:trPr>
          <w:cantSplit/>
          <w:trHeight w:val="420"/>
        </w:trPr>
        <w:tc>
          <w:tcPr>
            <w:tcW w:w="1308" w:type="dxa"/>
            <w:gridSpan w:val="2"/>
            <w:vMerge/>
            <w:vAlign w:val="center"/>
          </w:tcPr>
          <w:p w:rsidR="00D12668" w:rsidRDefault="00D1266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86" w:type="dxa"/>
            <w:gridSpan w:val="6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D12668" w:rsidRDefault="00D12668" w:rsidP="00D1266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年　　　　　月入学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</w:p>
        </w:tc>
        <w:tc>
          <w:tcPr>
            <w:tcW w:w="1378" w:type="dxa"/>
            <w:gridSpan w:val="2"/>
            <w:vMerge/>
            <w:vAlign w:val="center"/>
          </w:tcPr>
          <w:p w:rsidR="00D12668" w:rsidRPr="00382A9C" w:rsidRDefault="00D12668" w:rsidP="00D1266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904" w:type="dxa"/>
            <w:gridSpan w:val="2"/>
            <w:tcBorders>
              <w:top w:val="dotted" w:sz="4" w:space="0" w:color="auto"/>
            </w:tcBorders>
            <w:vAlign w:val="center"/>
          </w:tcPr>
          <w:p w:rsidR="00D12668" w:rsidRPr="00382A9C" w:rsidRDefault="00D12668" w:rsidP="00D12668">
            <w:pPr>
              <w:wordWrap w:val="0"/>
              <w:overflowPunct w:val="0"/>
              <w:autoSpaceDE w:val="0"/>
              <w:autoSpaceDN w:val="0"/>
              <w:jc w:val="center"/>
            </w:pPr>
            <w:r w:rsidRPr="00382A9C">
              <w:rPr>
                <w:rFonts w:hint="eastAsia"/>
              </w:rPr>
              <w:t>給付型・貸与型</w:t>
            </w:r>
          </w:p>
        </w:tc>
      </w:tr>
      <w:tr w:rsidR="0026213A" w:rsidTr="00F51EE6">
        <w:trPr>
          <w:cantSplit/>
          <w:trHeight w:val="397"/>
        </w:trPr>
        <w:tc>
          <w:tcPr>
            <w:tcW w:w="652" w:type="dxa"/>
            <w:vMerge w:val="restart"/>
            <w:textDirection w:val="tbRlV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家族の状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656" w:type="dxa"/>
            <w:vMerge w:val="restart"/>
            <w:textDirection w:val="tbRlV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就学者を除く家</w:t>
            </w:r>
            <w:r>
              <w:rPr>
                <w:rFonts w:hint="eastAsia"/>
              </w:rPr>
              <w:t>族</w:t>
            </w:r>
          </w:p>
        </w:tc>
        <w:tc>
          <w:tcPr>
            <w:tcW w:w="659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327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842" w:type="dxa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9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126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所得の種類</w:t>
            </w:r>
          </w:p>
        </w:tc>
        <w:tc>
          <w:tcPr>
            <w:tcW w:w="1805" w:type="dxa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収入金額</w:t>
            </w:r>
          </w:p>
        </w:tc>
      </w:tr>
      <w:tr w:rsidR="0026213A" w:rsidTr="00F51EE6">
        <w:trPr>
          <w:cantSplit/>
          <w:trHeight w:val="435"/>
        </w:trPr>
        <w:tc>
          <w:tcPr>
            <w:tcW w:w="652" w:type="dxa"/>
            <w:vMerge/>
            <w:textDirection w:val="tbRlV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56" w:type="dxa"/>
            <w:vMerge/>
            <w:textDirection w:val="tbRlV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59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7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709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F51EE6" w:rsidTr="00F51EE6">
        <w:trPr>
          <w:cantSplit/>
          <w:trHeight w:val="435"/>
        </w:trPr>
        <w:tc>
          <w:tcPr>
            <w:tcW w:w="652" w:type="dxa"/>
            <w:vMerge/>
            <w:textDirection w:val="tbRlV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56" w:type="dxa"/>
            <w:vMerge/>
            <w:textDirection w:val="tbRlV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59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7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709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F51EE6" w:rsidTr="00F51EE6">
        <w:trPr>
          <w:cantSplit/>
          <w:trHeight w:val="435"/>
        </w:trPr>
        <w:tc>
          <w:tcPr>
            <w:tcW w:w="652" w:type="dxa"/>
            <w:vMerge/>
            <w:textDirection w:val="tbRlV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56" w:type="dxa"/>
            <w:vMerge/>
            <w:textDirection w:val="tbRlV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59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7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709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F51EE6" w:rsidTr="00F51EE6">
        <w:trPr>
          <w:cantSplit/>
          <w:trHeight w:val="435"/>
        </w:trPr>
        <w:tc>
          <w:tcPr>
            <w:tcW w:w="652" w:type="dxa"/>
            <w:vMerge/>
            <w:textDirection w:val="tbRlV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56" w:type="dxa"/>
            <w:vMerge/>
            <w:textDirection w:val="tbRlV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59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7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709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26213A" w:rsidTr="00F51EE6">
        <w:trPr>
          <w:cantSplit/>
          <w:trHeight w:val="435"/>
        </w:trPr>
        <w:tc>
          <w:tcPr>
            <w:tcW w:w="652" w:type="dxa"/>
            <w:vMerge/>
            <w:textDirection w:val="tbRlV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56" w:type="dxa"/>
            <w:vMerge/>
            <w:textDirection w:val="tbRlV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59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7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709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26213A" w:rsidTr="00F51EE6">
        <w:trPr>
          <w:cantSplit/>
          <w:trHeight w:val="435"/>
        </w:trPr>
        <w:tc>
          <w:tcPr>
            <w:tcW w:w="652" w:type="dxa"/>
            <w:vMerge/>
            <w:textDirection w:val="tbRlV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56" w:type="dxa"/>
            <w:vMerge w:val="restart"/>
            <w:textDirection w:val="tbRlV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就学</w:t>
            </w:r>
            <w:r>
              <w:rPr>
                <w:rFonts w:hint="eastAsia"/>
              </w:rPr>
              <w:t>者</w:t>
            </w:r>
          </w:p>
        </w:tc>
        <w:tc>
          <w:tcPr>
            <w:tcW w:w="659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327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842" w:type="dxa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9" w:type="dxa"/>
            <w:gridSpan w:val="2"/>
            <w:vAlign w:val="center"/>
          </w:tcPr>
          <w:p w:rsidR="0026213A" w:rsidRDefault="0026213A" w:rsidP="0026213A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126" w:type="dxa"/>
            <w:gridSpan w:val="2"/>
            <w:vAlign w:val="center"/>
          </w:tcPr>
          <w:p w:rsidR="0026213A" w:rsidRDefault="0026213A" w:rsidP="0026213A">
            <w:pPr>
              <w:overflowPunct w:val="0"/>
              <w:autoSpaceDE w:val="0"/>
              <w:autoSpaceDN w:val="0"/>
              <w:jc w:val="center"/>
            </w:pPr>
            <w:r w:rsidRPr="0026213A">
              <w:rPr>
                <w:rFonts w:hint="eastAsia"/>
              </w:rPr>
              <w:t>在学校名・学年</w:t>
            </w:r>
          </w:p>
        </w:tc>
        <w:tc>
          <w:tcPr>
            <w:tcW w:w="1805" w:type="dxa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  <w:jc w:val="center"/>
            </w:pPr>
            <w:r w:rsidRPr="0026213A">
              <w:rPr>
                <w:rFonts w:hint="eastAsia"/>
              </w:rPr>
              <w:t>通学状況</w:t>
            </w:r>
          </w:p>
        </w:tc>
      </w:tr>
      <w:tr w:rsidR="0026213A" w:rsidTr="00F51EE6">
        <w:trPr>
          <w:cantSplit/>
          <w:trHeight w:val="435"/>
        </w:trPr>
        <w:tc>
          <w:tcPr>
            <w:tcW w:w="652" w:type="dxa"/>
            <w:vMerge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56" w:type="dxa"/>
            <w:vMerge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59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7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709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05" w:type="dxa"/>
            <w:vAlign w:val="center"/>
          </w:tcPr>
          <w:p w:rsidR="0026213A" w:rsidRDefault="0026213A" w:rsidP="00C901A3">
            <w:pPr>
              <w:overflowPunct w:val="0"/>
              <w:autoSpaceDE w:val="0"/>
              <w:autoSpaceDN w:val="0"/>
              <w:jc w:val="center"/>
            </w:pPr>
            <w:r w:rsidRPr="0026213A">
              <w:rPr>
                <w:rFonts w:hint="eastAsia"/>
              </w:rPr>
              <w:t>自宅・自宅外</w:t>
            </w:r>
          </w:p>
        </w:tc>
      </w:tr>
      <w:tr w:rsidR="0026213A" w:rsidTr="00F51EE6">
        <w:trPr>
          <w:cantSplit/>
          <w:trHeight w:val="435"/>
        </w:trPr>
        <w:tc>
          <w:tcPr>
            <w:tcW w:w="652" w:type="dxa"/>
            <w:vMerge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56" w:type="dxa"/>
            <w:vMerge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59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7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709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05" w:type="dxa"/>
            <w:vAlign w:val="center"/>
          </w:tcPr>
          <w:p w:rsidR="0026213A" w:rsidRDefault="0026213A" w:rsidP="00C901A3">
            <w:pPr>
              <w:overflowPunct w:val="0"/>
              <w:autoSpaceDE w:val="0"/>
              <w:autoSpaceDN w:val="0"/>
              <w:jc w:val="center"/>
            </w:pPr>
            <w:r w:rsidRPr="0026213A">
              <w:rPr>
                <w:rFonts w:hint="eastAsia"/>
              </w:rPr>
              <w:t>自宅・自宅外</w:t>
            </w:r>
          </w:p>
        </w:tc>
      </w:tr>
      <w:tr w:rsidR="0026213A" w:rsidTr="00F51EE6">
        <w:trPr>
          <w:cantSplit/>
          <w:trHeight w:val="435"/>
        </w:trPr>
        <w:tc>
          <w:tcPr>
            <w:tcW w:w="652" w:type="dxa"/>
            <w:vMerge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56" w:type="dxa"/>
            <w:vMerge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59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7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709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05" w:type="dxa"/>
            <w:vAlign w:val="center"/>
          </w:tcPr>
          <w:p w:rsidR="0026213A" w:rsidRDefault="0026213A" w:rsidP="00C901A3">
            <w:pPr>
              <w:overflowPunct w:val="0"/>
              <w:autoSpaceDE w:val="0"/>
              <w:autoSpaceDN w:val="0"/>
              <w:jc w:val="center"/>
            </w:pPr>
            <w:r w:rsidRPr="0026213A">
              <w:rPr>
                <w:rFonts w:hint="eastAsia"/>
              </w:rPr>
              <w:t>自宅・自宅外</w:t>
            </w:r>
          </w:p>
        </w:tc>
      </w:tr>
      <w:tr w:rsidR="0026213A" w:rsidTr="00F51EE6">
        <w:trPr>
          <w:cantSplit/>
          <w:trHeight w:val="435"/>
        </w:trPr>
        <w:tc>
          <w:tcPr>
            <w:tcW w:w="652" w:type="dxa"/>
            <w:vMerge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56" w:type="dxa"/>
            <w:vMerge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59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7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709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2"/>
            <w:vAlign w:val="center"/>
          </w:tcPr>
          <w:p w:rsidR="0026213A" w:rsidRDefault="0026213A" w:rsidP="0026213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05" w:type="dxa"/>
            <w:vAlign w:val="center"/>
          </w:tcPr>
          <w:p w:rsidR="0026213A" w:rsidRDefault="0026213A" w:rsidP="00C901A3">
            <w:pPr>
              <w:overflowPunct w:val="0"/>
              <w:autoSpaceDE w:val="0"/>
              <w:autoSpaceDN w:val="0"/>
              <w:jc w:val="center"/>
            </w:pPr>
            <w:r w:rsidRPr="0026213A">
              <w:rPr>
                <w:rFonts w:hint="eastAsia"/>
              </w:rPr>
              <w:t>自宅・自宅外</w:t>
            </w:r>
          </w:p>
        </w:tc>
      </w:tr>
      <w:tr w:rsidR="001316DC" w:rsidTr="00D12668">
        <w:trPr>
          <w:cantSplit/>
          <w:trHeight w:val="565"/>
        </w:trPr>
        <w:tc>
          <w:tcPr>
            <w:tcW w:w="1319" w:type="dxa"/>
            <w:gridSpan w:val="3"/>
            <w:vAlign w:val="center"/>
          </w:tcPr>
          <w:p w:rsidR="001316DC" w:rsidRDefault="00AA7EB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支給</w:t>
            </w:r>
            <w:r w:rsidR="001316DC">
              <w:rPr>
                <w:rFonts w:hint="eastAsia"/>
              </w:rPr>
              <w:t>期</w:t>
            </w:r>
            <w:bookmarkStart w:id="0" w:name="_GoBack"/>
            <w:bookmarkEnd w:id="0"/>
            <w:r w:rsidR="001316DC">
              <w:rPr>
                <w:rFonts w:hint="eastAsia"/>
              </w:rPr>
              <w:t>間</w:t>
            </w:r>
          </w:p>
        </w:tc>
        <w:tc>
          <w:tcPr>
            <w:tcW w:w="9457" w:type="dxa"/>
            <w:gridSpan w:val="9"/>
            <w:vAlign w:val="center"/>
          </w:tcPr>
          <w:p w:rsidR="001316DC" w:rsidRDefault="001316D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  <w:r w:rsidR="00756AE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年　　月～　　　年　　月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756AE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年間</w:t>
            </w:r>
            <w:r>
              <w:t>)</w:t>
            </w:r>
          </w:p>
        </w:tc>
      </w:tr>
    </w:tbl>
    <w:p w:rsidR="00DB12AF" w:rsidRDefault="00DB12AF">
      <w:pPr>
        <w:wordWrap w:val="0"/>
        <w:overflowPunct w:val="0"/>
        <w:autoSpaceDE w:val="0"/>
        <w:autoSpaceDN w:val="0"/>
      </w:pPr>
    </w:p>
    <w:p w:rsidR="00B709BC" w:rsidRPr="00382A9C" w:rsidRDefault="00D12668">
      <w:pPr>
        <w:wordWrap w:val="0"/>
        <w:overflowPunct w:val="0"/>
        <w:autoSpaceDE w:val="0"/>
        <w:autoSpaceDN w:val="0"/>
      </w:pPr>
      <w:r w:rsidRPr="00382A9C">
        <w:rPr>
          <w:rFonts w:hint="eastAsia"/>
        </w:rPr>
        <w:lastRenderedPageBreak/>
        <w:t>申請者本人用</w:t>
      </w:r>
    </w:p>
    <w:tbl>
      <w:tblPr>
        <w:tblW w:w="1035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30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21"/>
      </w:tblGrid>
      <w:tr w:rsidR="00F24B4C" w:rsidTr="00420E9B">
        <w:trPr>
          <w:cantSplit/>
          <w:trHeight w:val="510"/>
        </w:trPr>
        <w:tc>
          <w:tcPr>
            <w:tcW w:w="1304" w:type="dxa"/>
            <w:vMerge w:val="restart"/>
            <w:vAlign w:val="center"/>
          </w:tcPr>
          <w:p w:rsidR="00F24B4C" w:rsidRDefault="00F24B4C" w:rsidP="00F24B4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br w:type="page"/>
            </w:r>
            <w:r>
              <w:rPr>
                <w:rFonts w:hint="eastAsia"/>
              </w:rPr>
              <w:t>申請理由</w:t>
            </w:r>
          </w:p>
        </w:tc>
        <w:tc>
          <w:tcPr>
            <w:tcW w:w="9047" w:type="dxa"/>
            <w:gridSpan w:val="20"/>
            <w:vAlign w:val="center"/>
          </w:tcPr>
          <w:p w:rsidR="00F24B4C" w:rsidRDefault="00F24B4C" w:rsidP="00EC3D47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奨学金の支給を希望する理由</w:t>
            </w:r>
            <w:r>
              <w:t>)</w:t>
            </w:r>
            <w:r w:rsidR="001A515E">
              <w:rPr>
                <w:rFonts w:hint="eastAsia"/>
              </w:rPr>
              <w:t xml:space="preserve">　</w:t>
            </w:r>
            <w:r w:rsidR="001A515E" w:rsidRPr="00382A9C">
              <w:rPr>
                <w:rFonts w:hint="eastAsia"/>
              </w:rPr>
              <w:t>進学理由</w:t>
            </w:r>
            <w:r w:rsidR="000A1AB5" w:rsidRPr="00382A9C">
              <w:rPr>
                <w:rFonts w:hint="eastAsia"/>
              </w:rPr>
              <w:t>、</w:t>
            </w:r>
            <w:r w:rsidR="001A515E" w:rsidRPr="00382A9C">
              <w:rPr>
                <w:rFonts w:hint="eastAsia"/>
              </w:rPr>
              <w:t>目的・将来の目標・家計状況</w:t>
            </w:r>
          </w:p>
        </w:tc>
      </w:tr>
      <w:tr w:rsidR="00F24B4C" w:rsidTr="00420E9B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left w:val="dotted" w:sz="2" w:space="0" w:color="auto"/>
              <w:bottom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</w:tr>
      <w:tr w:rsidR="00F24B4C" w:rsidTr="00420E9B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</w:tr>
      <w:tr w:rsidR="00F24B4C" w:rsidTr="00420E9B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</w:tr>
      <w:tr w:rsidR="00F24B4C" w:rsidTr="00420E9B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</w:tr>
      <w:tr w:rsidR="00F24B4C" w:rsidTr="00420E9B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</w:tr>
      <w:tr w:rsidR="00F24B4C" w:rsidTr="00420E9B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</w:tr>
      <w:tr w:rsidR="00F24B4C" w:rsidTr="00420E9B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</w:tr>
      <w:tr w:rsidR="00F24B4C" w:rsidTr="00420E9B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</w:tr>
      <w:tr w:rsidR="00F24B4C" w:rsidTr="00420E9B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</w:tr>
      <w:tr w:rsidR="00F24B4C" w:rsidTr="00420E9B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</w:tr>
      <w:tr w:rsidR="00F24B4C" w:rsidTr="00420E9B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</w:tr>
      <w:tr w:rsidR="00F24B4C" w:rsidTr="00420E9B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</w:tr>
      <w:tr w:rsidR="00F24B4C" w:rsidTr="00420E9B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</w:tr>
      <w:tr w:rsidR="00F24B4C" w:rsidTr="00420E9B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</w:tr>
      <w:tr w:rsidR="00F24B4C" w:rsidTr="00420E9B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</w:tr>
      <w:tr w:rsidR="00F24B4C" w:rsidTr="00420E9B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</w:tr>
      <w:tr w:rsidR="00F24B4C" w:rsidTr="00420E9B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</w:tr>
      <w:tr w:rsidR="00F24B4C" w:rsidTr="00420E9B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</w:tr>
      <w:tr w:rsidR="00F24B4C" w:rsidTr="00420E9B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</w:tr>
      <w:tr w:rsidR="00F24B4C" w:rsidTr="00F24B4C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</w:tr>
      <w:tr w:rsidR="00F24B4C" w:rsidTr="00F24B4C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</w:tr>
      <w:tr w:rsidR="00F24B4C" w:rsidTr="00F24B4C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</w:tr>
      <w:tr w:rsidR="00F24B4C" w:rsidTr="00F24B4C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</w:tr>
      <w:tr w:rsidR="00F24B4C" w:rsidTr="00F24B4C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</w:tr>
      <w:tr w:rsidR="00F24B4C" w:rsidTr="00F24B4C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</w:tr>
      <w:tr w:rsidR="00F24B4C" w:rsidTr="00F24B4C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</w:tr>
      <w:tr w:rsidR="00F24B4C" w:rsidTr="00094527">
        <w:trPr>
          <w:cantSplit/>
          <w:trHeight w:val="482"/>
        </w:trPr>
        <w:tc>
          <w:tcPr>
            <w:tcW w:w="1304" w:type="dxa"/>
            <w:vMerge/>
            <w:vAlign w:val="center"/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</w:tcBorders>
          </w:tcPr>
          <w:p w:rsidR="00F24B4C" w:rsidRDefault="00F24B4C" w:rsidP="00B43B77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D12668" w:rsidRPr="00382A9C" w:rsidRDefault="007C25B6" w:rsidP="00D12668">
      <w:pPr>
        <w:wordWrap w:val="0"/>
        <w:overflowPunct w:val="0"/>
        <w:autoSpaceDE w:val="0"/>
        <w:autoSpaceDN w:val="0"/>
      </w:pPr>
      <w:r>
        <w:br w:type="page"/>
      </w:r>
      <w:r w:rsidR="00D12668" w:rsidRPr="00382A9C">
        <w:rPr>
          <w:rFonts w:hint="eastAsia"/>
        </w:rPr>
        <w:lastRenderedPageBreak/>
        <w:t>親権者用</w:t>
      </w:r>
    </w:p>
    <w:tbl>
      <w:tblPr>
        <w:tblW w:w="1035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30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21"/>
      </w:tblGrid>
      <w:tr w:rsidR="005806F7" w:rsidTr="003E4D81">
        <w:trPr>
          <w:cantSplit/>
          <w:trHeight w:val="510"/>
        </w:trPr>
        <w:tc>
          <w:tcPr>
            <w:tcW w:w="1304" w:type="dxa"/>
            <w:vMerge w:val="restart"/>
            <w:vAlign w:val="center"/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br w:type="page"/>
            </w:r>
            <w:r>
              <w:rPr>
                <w:rFonts w:hint="eastAsia"/>
              </w:rPr>
              <w:t>申請理由</w:t>
            </w:r>
          </w:p>
        </w:tc>
        <w:tc>
          <w:tcPr>
            <w:tcW w:w="9047" w:type="dxa"/>
            <w:gridSpan w:val="20"/>
            <w:vAlign w:val="center"/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奨学金の支給を希望する理由</w:t>
            </w:r>
            <w:r>
              <w:t>)</w:t>
            </w:r>
            <w:r w:rsidRPr="00382A9C">
              <w:rPr>
                <w:rFonts w:hint="eastAsia"/>
                <w:sz w:val="20"/>
              </w:rPr>
              <w:t>親権者から見た申請者の修学意欲・人間性・社会性・家計状況</w:t>
            </w:r>
          </w:p>
        </w:tc>
      </w:tr>
      <w:tr w:rsidR="005806F7" w:rsidTr="003E4D81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left w:val="dotted" w:sz="2" w:space="0" w:color="auto"/>
              <w:bottom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</w:tr>
      <w:tr w:rsidR="005806F7" w:rsidTr="003E4D81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</w:tr>
      <w:tr w:rsidR="005806F7" w:rsidTr="003E4D81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</w:tr>
      <w:tr w:rsidR="005806F7" w:rsidTr="003E4D81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</w:tr>
      <w:tr w:rsidR="005806F7" w:rsidTr="003E4D81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</w:tr>
      <w:tr w:rsidR="005806F7" w:rsidTr="003E4D81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</w:tr>
      <w:tr w:rsidR="005806F7" w:rsidTr="003E4D81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</w:tr>
      <w:tr w:rsidR="005806F7" w:rsidTr="003E4D81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</w:tr>
      <w:tr w:rsidR="005806F7" w:rsidTr="003E4D81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</w:tr>
      <w:tr w:rsidR="005806F7" w:rsidTr="003E4D81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</w:tr>
      <w:tr w:rsidR="005806F7" w:rsidTr="003E4D81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</w:tr>
      <w:tr w:rsidR="005806F7" w:rsidTr="003E4D81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</w:tr>
      <w:tr w:rsidR="005806F7" w:rsidTr="003E4D81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</w:tr>
      <w:tr w:rsidR="005806F7" w:rsidTr="003E4D81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</w:tr>
      <w:tr w:rsidR="005806F7" w:rsidTr="003E4D81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</w:tr>
      <w:tr w:rsidR="005806F7" w:rsidTr="003E4D81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</w:tr>
      <w:tr w:rsidR="005806F7" w:rsidTr="003E4D81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</w:tr>
      <w:tr w:rsidR="005806F7" w:rsidTr="003E4D81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</w:tr>
      <w:tr w:rsidR="005806F7" w:rsidTr="003E4D81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</w:tr>
      <w:tr w:rsidR="005806F7" w:rsidTr="003E4D81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</w:tr>
      <w:tr w:rsidR="005806F7" w:rsidTr="003E4D81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</w:tr>
      <w:tr w:rsidR="005806F7" w:rsidTr="003E4D81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</w:tr>
      <w:tr w:rsidR="005806F7" w:rsidTr="003E4D81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</w:tr>
      <w:tr w:rsidR="005806F7" w:rsidTr="003E4D81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</w:tr>
      <w:tr w:rsidR="005806F7" w:rsidTr="003E4D81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</w:tr>
      <w:tr w:rsidR="005806F7" w:rsidTr="003E4D81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</w:tr>
      <w:tr w:rsidR="005806F7" w:rsidTr="003E4D81">
        <w:trPr>
          <w:cantSplit/>
          <w:trHeight w:val="454"/>
        </w:trPr>
        <w:tc>
          <w:tcPr>
            <w:tcW w:w="1304" w:type="dxa"/>
            <w:vMerge/>
            <w:vAlign w:val="center"/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54" w:type="dxa"/>
            <w:tcBorders>
              <w:top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dotted" w:sz="2" w:space="0" w:color="auto"/>
              <w:left w:val="dotted" w:sz="2" w:space="0" w:color="auto"/>
            </w:tcBorders>
          </w:tcPr>
          <w:p w:rsidR="005806F7" w:rsidRDefault="005806F7" w:rsidP="003E4D81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5806F7" w:rsidRDefault="005806F7">
      <w:pPr>
        <w:wordWrap w:val="0"/>
        <w:overflowPunct w:val="0"/>
        <w:autoSpaceDE w:val="0"/>
        <w:autoSpaceDN w:val="0"/>
      </w:pPr>
    </w:p>
    <w:sectPr w:rsidR="005806F7" w:rsidSect="007C25B6">
      <w:pgSz w:w="11906" w:h="16838" w:code="9"/>
      <w:pgMar w:top="1247" w:right="567" w:bottom="124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5C5" w:rsidRDefault="00E375C5" w:rsidP="00E91E79">
      <w:r>
        <w:separator/>
      </w:r>
    </w:p>
  </w:endnote>
  <w:endnote w:type="continuationSeparator" w:id="0">
    <w:p w:rsidR="00E375C5" w:rsidRDefault="00E375C5" w:rsidP="00E91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5C5" w:rsidRDefault="00E375C5" w:rsidP="00E91E79">
      <w:r>
        <w:separator/>
      </w:r>
    </w:p>
  </w:footnote>
  <w:footnote w:type="continuationSeparator" w:id="0">
    <w:p w:rsidR="00E375C5" w:rsidRDefault="00E375C5" w:rsidP="00E91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attachedTemplate r:id="rId1"/>
  <w:doNotTrackFormatting/>
  <w:defaultTabStop w:val="851"/>
  <w:drawingGridHorizontalSpacing w:val="115"/>
  <w:drawingGridVerticalSpacing w:val="433"/>
  <w:displayHorizontalDrawingGridEvery w:val="0"/>
  <w:noPunctuationKerning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C8"/>
    <w:rsid w:val="000161A5"/>
    <w:rsid w:val="00032FA2"/>
    <w:rsid w:val="00050A11"/>
    <w:rsid w:val="00074471"/>
    <w:rsid w:val="00094527"/>
    <w:rsid w:val="000A1AB5"/>
    <w:rsid w:val="00101A1C"/>
    <w:rsid w:val="00104E88"/>
    <w:rsid w:val="001316DC"/>
    <w:rsid w:val="00144F92"/>
    <w:rsid w:val="00183359"/>
    <w:rsid w:val="00185DEC"/>
    <w:rsid w:val="001A515E"/>
    <w:rsid w:val="001F66EE"/>
    <w:rsid w:val="00254B0B"/>
    <w:rsid w:val="0026213A"/>
    <w:rsid w:val="0029018C"/>
    <w:rsid w:val="002A3E81"/>
    <w:rsid w:val="002D2880"/>
    <w:rsid w:val="00331B18"/>
    <w:rsid w:val="003562F1"/>
    <w:rsid w:val="00381671"/>
    <w:rsid w:val="00382A9C"/>
    <w:rsid w:val="003E4D81"/>
    <w:rsid w:val="003F172D"/>
    <w:rsid w:val="003F227E"/>
    <w:rsid w:val="00400C89"/>
    <w:rsid w:val="00420E9B"/>
    <w:rsid w:val="00455207"/>
    <w:rsid w:val="00471F3E"/>
    <w:rsid w:val="004B3521"/>
    <w:rsid w:val="004B68F3"/>
    <w:rsid w:val="004F4EC1"/>
    <w:rsid w:val="00547360"/>
    <w:rsid w:val="005806F7"/>
    <w:rsid w:val="00590221"/>
    <w:rsid w:val="0061726D"/>
    <w:rsid w:val="00651EC5"/>
    <w:rsid w:val="0069580F"/>
    <w:rsid w:val="0072440F"/>
    <w:rsid w:val="00725690"/>
    <w:rsid w:val="007334E0"/>
    <w:rsid w:val="00752FA2"/>
    <w:rsid w:val="00756AED"/>
    <w:rsid w:val="00757D51"/>
    <w:rsid w:val="0078611D"/>
    <w:rsid w:val="007C25B6"/>
    <w:rsid w:val="007E1EDF"/>
    <w:rsid w:val="007F7769"/>
    <w:rsid w:val="00860F94"/>
    <w:rsid w:val="008676CD"/>
    <w:rsid w:val="00871F2F"/>
    <w:rsid w:val="0097325E"/>
    <w:rsid w:val="009B2AA3"/>
    <w:rsid w:val="00A26D28"/>
    <w:rsid w:val="00A5301D"/>
    <w:rsid w:val="00AA79EF"/>
    <w:rsid w:val="00AA7EBD"/>
    <w:rsid w:val="00AC054D"/>
    <w:rsid w:val="00AC6FED"/>
    <w:rsid w:val="00B05254"/>
    <w:rsid w:val="00B16D36"/>
    <w:rsid w:val="00B27C99"/>
    <w:rsid w:val="00B35CDA"/>
    <w:rsid w:val="00B43B77"/>
    <w:rsid w:val="00B709BC"/>
    <w:rsid w:val="00BF4326"/>
    <w:rsid w:val="00C239C8"/>
    <w:rsid w:val="00C443B0"/>
    <w:rsid w:val="00C51DCC"/>
    <w:rsid w:val="00C901A3"/>
    <w:rsid w:val="00CE7675"/>
    <w:rsid w:val="00D12668"/>
    <w:rsid w:val="00D3182F"/>
    <w:rsid w:val="00D434EE"/>
    <w:rsid w:val="00D82E2B"/>
    <w:rsid w:val="00D91B25"/>
    <w:rsid w:val="00DB12AF"/>
    <w:rsid w:val="00E375C5"/>
    <w:rsid w:val="00E445B5"/>
    <w:rsid w:val="00E54995"/>
    <w:rsid w:val="00E74CDB"/>
    <w:rsid w:val="00E753F2"/>
    <w:rsid w:val="00E91E79"/>
    <w:rsid w:val="00EC3D47"/>
    <w:rsid w:val="00F075EA"/>
    <w:rsid w:val="00F12CCA"/>
    <w:rsid w:val="00F24B4C"/>
    <w:rsid w:val="00F27A96"/>
    <w:rsid w:val="00F31070"/>
    <w:rsid w:val="00F51EE6"/>
    <w:rsid w:val="00F5359F"/>
    <w:rsid w:val="00FE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CB4AAF"/>
  <w14:defaultImageDpi w14:val="0"/>
  <w15:docId w15:val="{8DA7040F-84E0-474C-A6E8-23E62A2A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sz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72440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2440F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6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EAA79-B718-4610-8675-A6F792028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19</TotalTime>
  <Pages>3</Pages>
  <Words>480</Words>
  <Characters>1545</Characters>
  <Application>Microsoft Office Word</Application>
  <DocSecurity>0</DocSecurity>
  <Lines>12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三豊市</dc:creator>
  <cp:keywords/>
  <dc:description/>
  <cp:lastModifiedBy>三豊市</cp:lastModifiedBy>
  <cp:revision>5</cp:revision>
  <cp:lastPrinted>2026-01-05T04:53:00Z</cp:lastPrinted>
  <dcterms:created xsi:type="dcterms:W3CDTF">2025-11-20T05:37:00Z</dcterms:created>
  <dcterms:modified xsi:type="dcterms:W3CDTF">2026-01-05T06:43:00Z</dcterms:modified>
</cp:coreProperties>
</file>