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17" w:rsidRPr="00E62064" w:rsidRDefault="00AA7D17">
      <w:pPr>
        <w:wordWrap w:val="0"/>
        <w:overflowPunct w:val="0"/>
        <w:autoSpaceDE w:val="0"/>
        <w:autoSpaceDN w:val="0"/>
        <w:rPr>
          <w:sz w:val="22"/>
        </w:rPr>
      </w:pPr>
      <w:r w:rsidRPr="00E62064">
        <w:rPr>
          <w:rFonts w:hint="eastAsia"/>
          <w:sz w:val="22"/>
        </w:rPr>
        <w:t>様式第</w:t>
      </w:r>
      <w:r w:rsidRPr="00E62064">
        <w:rPr>
          <w:sz w:val="22"/>
        </w:rPr>
        <w:t>1</w:t>
      </w:r>
      <w:r w:rsidRPr="00E62064">
        <w:rPr>
          <w:rFonts w:hint="eastAsia"/>
          <w:sz w:val="22"/>
        </w:rPr>
        <w:t>号</w:t>
      </w:r>
      <w:r w:rsidR="00444933">
        <w:rPr>
          <w:rFonts w:hint="eastAsia"/>
          <w:sz w:val="22"/>
        </w:rPr>
        <w:t>（</w:t>
      </w:r>
      <w:r w:rsidRPr="00E62064">
        <w:rPr>
          <w:rFonts w:hint="eastAsia"/>
          <w:sz w:val="22"/>
        </w:rPr>
        <w:t>第</w:t>
      </w:r>
      <w:r w:rsidRPr="00E62064">
        <w:rPr>
          <w:sz w:val="22"/>
        </w:rPr>
        <w:t>5</w:t>
      </w:r>
      <w:r w:rsidRPr="00E62064">
        <w:rPr>
          <w:rFonts w:hint="eastAsia"/>
          <w:sz w:val="22"/>
        </w:rPr>
        <w:t>条関係</w:t>
      </w:r>
      <w:r w:rsidR="00444933">
        <w:rPr>
          <w:rFonts w:hint="eastAsia"/>
          <w:sz w:val="22"/>
        </w:rPr>
        <w:t>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81"/>
        <w:gridCol w:w="1134"/>
        <w:gridCol w:w="1843"/>
        <w:gridCol w:w="3969"/>
      </w:tblGrid>
      <w:tr w:rsidR="00AA7D17" w:rsidRPr="00E62064" w:rsidTr="00730334">
        <w:trPr>
          <w:trHeight w:val="4657"/>
        </w:trPr>
        <w:tc>
          <w:tcPr>
            <w:tcW w:w="8827" w:type="dxa"/>
            <w:gridSpan w:val="4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164EBC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04D15">
              <w:rPr>
                <w:rFonts w:hint="eastAsia"/>
                <w:sz w:val="22"/>
              </w:rPr>
              <w:t xml:space="preserve">　　　</w:t>
            </w:r>
            <w:r w:rsidR="00AA7D17" w:rsidRPr="00E62064">
              <w:rPr>
                <w:rFonts w:hint="eastAsia"/>
                <w:sz w:val="22"/>
              </w:rPr>
              <w:t>年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 xml:space="preserve">　　月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 xml:space="preserve">　　日</w:t>
            </w:r>
          </w:p>
          <w:p w:rsidR="00AA7D17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三豊市教育委員会　様</w:t>
            </w:r>
          </w:p>
          <w:p w:rsidR="00CB109C" w:rsidRPr="00E62064" w:rsidRDefault="00CB109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AA7D17" w:rsidP="0013582E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412" w:firstLineChars="2100" w:firstLine="4352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申請者</w:t>
            </w:r>
            <w:r w:rsidRPr="00E62064">
              <w:rPr>
                <w:sz w:val="22"/>
              </w:rPr>
              <w:t>(</w:t>
            </w:r>
            <w:r w:rsidRPr="00E62064">
              <w:rPr>
                <w:rFonts w:hint="eastAsia"/>
                <w:sz w:val="22"/>
              </w:rPr>
              <w:t>保護者</w:t>
            </w:r>
            <w:r w:rsidRPr="00E62064">
              <w:rPr>
                <w:sz w:val="22"/>
              </w:rPr>
              <w:t>)</w:t>
            </w:r>
          </w:p>
          <w:p w:rsidR="00E62064" w:rsidRPr="00444933" w:rsidRDefault="00AA7D17" w:rsidP="0013582E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1460" w:firstLineChars="1050" w:firstLine="4381"/>
              <w:rPr>
                <w:sz w:val="22"/>
              </w:rPr>
            </w:pPr>
            <w:r w:rsidRPr="00E62064">
              <w:rPr>
                <w:rFonts w:hint="eastAsia"/>
                <w:spacing w:val="105"/>
                <w:sz w:val="22"/>
              </w:rPr>
              <w:t>住</w:t>
            </w:r>
            <w:r w:rsidR="0013582E">
              <w:rPr>
                <w:rFonts w:hint="eastAsia"/>
                <w:sz w:val="22"/>
              </w:rPr>
              <w:t>所</w:t>
            </w:r>
            <w:r w:rsidR="00863661">
              <w:rPr>
                <w:rFonts w:hint="eastAsia"/>
                <w:sz w:val="22"/>
              </w:rPr>
              <w:t>:</w:t>
            </w:r>
            <w:r w:rsidR="00153808">
              <w:rPr>
                <w:rFonts w:hint="eastAsia"/>
                <w:sz w:val="22"/>
              </w:rPr>
              <w:t>三豊市</w:t>
            </w:r>
          </w:p>
          <w:p w:rsidR="00AA7D17" w:rsidRPr="00E62064" w:rsidRDefault="00AA7D17" w:rsidP="00863661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189" w:firstLineChars="1050" w:firstLine="4381"/>
              <w:rPr>
                <w:sz w:val="22"/>
              </w:rPr>
            </w:pPr>
            <w:r w:rsidRPr="00E62064">
              <w:rPr>
                <w:rFonts w:hint="eastAsia"/>
                <w:spacing w:val="105"/>
                <w:sz w:val="22"/>
              </w:rPr>
              <w:t>氏</w:t>
            </w:r>
            <w:r w:rsidRPr="00E62064">
              <w:rPr>
                <w:rFonts w:hint="eastAsia"/>
                <w:sz w:val="22"/>
              </w:rPr>
              <w:t>名</w:t>
            </w:r>
            <w:r w:rsidR="00863661">
              <w:rPr>
                <w:rFonts w:hint="eastAsia"/>
                <w:sz w:val="22"/>
              </w:rPr>
              <w:t>: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　　　</w:t>
            </w:r>
            <w:r w:rsidR="00863661">
              <w:rPr>
                <w:rFonts w:hint="eastAsia"/>
                <w:sz w:val="22"/>
                <w:u w:val="dotted"/>
              </w:rPr>
              <w:t xml:space="preserve">　　　　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　　　　</w:t>
            </w:r>
            <w:r w:rsidR="005B226F">
              <w:rPr>
                <w:rFonts w:hint="eastAsia"/>
                <w:sz w:val="22"/>
                <w:u w:val="dotted"/>
              </w:rPr>
              <w:t xml:space="preserve">　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</w:t>
            </w:r>
          </w:p>
          <w:p w:rsidR="00AA7D17" w:rsidRDefault="00AA7D17" w:rsidP="00863661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47" w:firstLineChars="2050" w:firstLine="4248"/>
              <w:rPr>
                <w:sz w:val="22"/>
              </w:rPr>
            </w:pPr>
            <w:r w:rsidRPr="00E62064">
              <w:rPr>
                <w:sz w:val="22"/>
              </w:rPr>
              <w:t>(</w:t>
            </w:r>
            <w:r w:rsidRPr="00E62064">
              <w:rPr>
                <w:rFonts w:hint="eastAsia"/>
                <w:sz w:val="22"/>
              </w:rPr>
              <w:t>連絡先電話</w:t>
            </w:r>
            <w:r w:rsidR="00863661">
              <w:rPr>
                <w:rFonts w:hint="eastAsia"/>
                <w:sz w:val="22"/>
              </w:rPr>
              <w:t>: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　　</w:t>
            </w:r>
            <w:r w:rsidR="00863661">
              <w:rPr>
                <w:rFonts w:hint="eastAsia"/>
                <w:sz w:val="22"/>
              </w:rPr>
              <w:t xml:space="preserve">　</w:t>
            </w:r>
            <w:r w:rsidR="00E54BF5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</w:t>
            </w:r>
            <w:r w:rsidR="00E62064" w:rsidRPr="00E62064">
              <w:rPr>
                <w:rFonts w:hint="eastAsia"/>
                <w:sz w:val="22"/>
              </w:rPr>
              <w:t xml:space="preserve">　　</w:t>
            </w:r>
            <w:r w:rsidRPr="00E62064">
              <w:rPr>
                <w:rFonts w:hint="eastAsia"/>
                <w:sz w:val="22"/>
              </w:rPr>
              <w:t xml:space="preserve">　　</w:t>
            </w:r>
            <w:r w:rsidR="00670A2C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</w:t>
            </w:r>
            <w:r w:rsidRPr="00E62064">
              <w:rPr>
                <w:sz w:val="22"/>
              </w:rPr>
              <w:t>)</w:t>
            </w:r>
          </w:p>
          <w:p w:rsidR="003E554A" w:rsidRPr="0013582E" w:rsidRDefault="003E554A" w:rsidP="00444933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center"/>
              <w:rPr>
                <w:sz w:val="22"/>
              </w:rPr>
            </w:pPr>
          </w:p>
          <w:p w:rsidR="00AA7D17" w:rsidRPr="00E62064" w:rsidRDefault="00E6206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</w:p>
          <w:p w:rsidR="00AA7D17" w:rsidRPr="00C36E46" w:rsidRDefault="00AA7D1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C36E46">
              <w:rPr>
                <w:rFonts w:hint="eastAsia"/>
                <w:spacing w:val="105"/>
                <w:sz w:val="22"/>
              </w:rPr>
              <w:t>預かり保育申込</w:t>
            </w:r>
            <w:r w:rsidRPr="00C36E46">
              <w:rPr>
                <w:rFonts w:hint="eastAsia"/>
                <w:sz w:val="22"/>
              </w:rPr>
              <w:t>書</w:t>
            </w:r>
          </w:p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3E554A" w:rsidP="009518F6">
            <w:pPr>
              <w:overflowPunct w:val="0"/>
              <w:autoSpaceDE w:val="0"/>
              <w:autoSpaceDN w:val="0"/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次</w:t>
            </w:r>
            <w:r w:rsidR="009518F6">
              <w:rPr>
                <w:rFonts w:hint="eastAsia"/>
                <w:sz w:val="22"/>
              </w:rPr>
              <w:t>のとおり</w:t>
            </w:r>
            <w:r w:rsidR="00444933">
              <w:rPr>
                <w:rFonts w:hint="eastAsia"/>
                <w:sz w:val="22"/>
              </w:rPr>
              <w:t>、</w:t>
            </w:r>
            <w:r w:rsidR="009518F6">
              <w:rPr>
                <w:rFonts w:hint="eastAsia"/>
                <w:sz w:val="22"/>
              </w:rPr>
              <w:t>預かり保育の利用を</w:t>
            </w:r>
            <w:r w:rsidR="00AA7D17" w:rsidRPr="00E62064">
              <w:rPr>
                <w:rFonts w:hint="eastAsia"/>
                <w:sz w:val="22"/>
              </w:rPr>
              <w:t>申し込みます。</w:t>
            </w:r>
          </w:p>
        </w:tc>
      </w:tr>
      <w:tr w:rsidR="00AA7D17" w:rsidRPr="00E62064" w:rsidTr="00730334">
        <w:trPr>
          <w:cantSplit/>
          <w:trHeight w:val="454"/>
        </w:trPr>
        <w:tc>
          <w:tcPr>
            <w:tcW w:w="1881" w:type="dxa"/>
            <w:vMerge w:val="restart"/>
            <w:vAlign w:val="center"/>
          </w:tcPr>
          <w:p w:rsidR="00B71707" w:rsidRDefault="00AA7D17" w:rsidP="009518F6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預かり保育を受け</w:t>
            </w:r>
          </w:p>
          <w:p w:rsidR="00B71707" w:rsidRDefault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ようとする幼児</w:t>
            </w:r>
          </w:p>
        </w:tc>
        <w:tc>
          <w:tcPr>
            <w:tcW w:w="1134" w:type="dxa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フリガナ</w:t>
            </w:r>
          </w:p>
        </w:tc>
        <w:tc>
          <w:tcPr>
            <w:tcW w:w="5812" w:type="dxa"/>
            <w:gridSpan w:val="2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</w:p>
        </w:tc>
      </w:tr>
      <w:tr w:rsidR="00AA7D17" w:rsidRPr="00E62064" w:rsidTr="00730334">
        <w:trPr>
          <w:cantSplit/>
          <w:trHeight w:val="964"/>
        </w:trPr>
        <w:tc>
          <w:tcPr>
            <w:tcW w:w="1881" w:type="dxa"/>
            <w:vMerge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7D17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氏名</w:t>
            </w:r>
          </w:p>
          <w:p w:rsidR="00ED6F6C" w:rsidRPr="00E62064" w:rsidRDefault="00ED6F6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1F0FF8" w:rsidRPr="00E62064" w:rsidRDefault="00503D17" w:rsidP="00503D17">
            <w:pPr>
              <w:wordWrap w:val="0"/>
              <w:overflowPunct w:val="0"/>
              <w:autoSpaceDE w:val="0"/>
              <w:autoSpaceDN w:val="0"/>
              <w:ind w:right="6" w:firstLineChars="200" w:firstLine="414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A22E9" w:rsidRPr="00E62064">
              <w:rPr>
                <w:rFonts w:hint="eastAsia"/>
                <w:sz w:val="22"/>
              </w:rPr>
              <w:t xml:space="preserve">　</w:t>
            </w:r>
            <w:r w:rsidR="00FA22E9" w:rsidRPr="00E62064">
              <w:rPr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 xml:space="preserve">　</w:t>
            </w:r>
            <w:r w:rsidR="00C36E46">
              <w:rPr>
                <w:rFonts w:hint="eastAsia"/>
                <w:sz w:val="22"/>
              </w:rPr>
              <w:t xml:space="preserve">　　　</w:t>
            </w:r>
            <w:r w:rsidR="00FA22E9" w:rsidRPr="00E62064">
              <w:rPr>
                <w:rFonts w:hint="eastAsia"/>
                <w:sz w:val="22"/>
              </w:rPr>
              <w:t xml:space="preserve">　年　</w:t>
            </w:r>
            <w:r w:rsidR="00FA22E9" w:rsidRPr="00E62064">
              <w:rPr>
                <w:sz w:val="22"/>
              </w:rPr>
              <w:t xml:space="preserve"> </w:t>
            </w:r>
            <w:r w:rsidR="00FA22E9" w:rsidRPr="00E62064">
              <w:rPr>
                <w:rFonts w:hint="eastAsia"/>
                <w:sz w:val="22"/>
              </w:rPr>
              <w:t xml:space="preserve">　月　　</w:t>
            </w:r>
            <w:r w:rsidR="00FA22E9" w:rsidRPr="00E62064">
              <w:rPr>
                <w:sz w:val="22"/>
              </w:rPr>
              <w:t xml:space="preserve"> </w:t>
            </w:r>
            <w:r w:rsidR="00AA7D17" w:rsidRPr="00E62064">
              <w:rPr>
                <w:rFonts w:hint="eastAsia"/>
                <w:sz w:val="22"/>
              </w:rPr>
              <w:t>日生</w:t>
            </w:r>
            <w:r w:rsidR="001F0FF8">
              <w:rPr>
                <w:rFonts w:hint="eastAsia"/>
                <w:sz w:val="22"/>
              </w:rPr>
              <w:t>（</w:t>
            </w:r>
            <w:r w:rsidR="00AA7D17" w:rsidRPr="00E62064">
              <w:rPr>
                <w:rFonts w:hint="eastAsia"/>
                <w:sz w:val="22"/>
              </w:rPr>
              <w:t xml:space="preserve">　　</w:t>
            </w:r>
            <w:r w:rsidR="001F0FF8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>歳児</w:t>
            </w:r>
            <w:r w:rsidR="001F0FF8">
              <w:rPr>
                <w:rFonts w:hint="eastAsia"/>
                <w:sz w:val="22"/>
              </w:rPr>
              <w:t>）</w:t>
            </w:r>
            <w:r w:rsidR="001F0FF8" w:rsidRPr="00E62064">
              <w:rPr>
                <w:sz w:val="22"/>
              </w:rPr>
              <w:t xml:space="preserve"> </w:t>
            </w:r>
          </w:p>
        </w:tc>
      </w:tr>
      <w:tr w:rsidR="00AA7D17" w:rsidRPr="00E62064" w:rsidTr="00730334">
        <w:trPr>
          <w:cantSplit/>
          <w:trHeight w:val="907"/>
        </w:trPr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住所</w:t>
            </w:r>
          </w:p>
        </w:tc>
        <w:tc>
          <w:tcPr>
            <w:tcW w:w="5812" w:type="dxa"/>
            <w:gridSpan w:val="2"/>
            <w:vAlign w:val="center"/>
          </w:tcPr>
          <w:p w:rsidR="00AA7D17" w:rsidRPr="00E62064" w:rsidRDefault="00164EBC" w:rsidP="00E62064">
            <w:pPr>
              <w:wordWrap w:val="0"/>
              <w:overflowPunct w:val="0"/>
              <w:autoSpaceDE w:val="0"/>
              <w:autoSpaceDN w:val="0"/>
              <w:ind w:firstLineChars="50" w:firstLine="104"/>
              <w:rPr>
                <w:sz w:val="22"/>
              </w:rPr>
            </w:pPr>
            <w:r>
              <w:rPr>
                <w:rFonts w:hint="eastAsia"/>
                <w:sz w:val="22"/>
              </w:rPr>
              <w:t>三豊市</w:t>
            </w:r>
          </w:p>
        </w:tc>
      </w:tr>
      <w:tr w:rsidR="00730334" w:rsidRPr="00E62064" w:rsidTr="00730334">
        <w:trPr>
          <w:trHeight w:val="794"/>
        </w:trPr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:rsidR="00730334" w:rsidRPr="00E62064" w:rsidRDefault="00730334" w:rsidP="00444933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730334">
              <w:rPr>
                <w:rFonts w:hint="eastAsia"/>
                <w:spacing w:val="137"/>
                <w:kern w:val="0"/>
                <w:sz w:val="22"/>
                <w:fitText w:val="2691" w:id="2086443521"/>
              </w:rPr>
              <w:t>利用幼稚園</w:t>
            </w:r>
            <w:r w:rsidRPr="00730334">
              <w:rPr>
                <w:rFonts w:hint="eastAsia"/>
                <w:kern w:val="0"/>
                <w:sz w:val="22"/>
                <w:fitText w:val="2691" w:id="2086443521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:rsidR="00730334" w:rsidRPr="00E62064" w:rsidRDefault="00730334" w:rsidP="00670A2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  <w:r w:rsidR="00ED6F6C">
              <w:rPr>
                <w:rFonts w:hint="eastAsia"/>
                <w:sz w:val="22"/>
              </w:rPr>
              <w:t xml:space="preserve">　　　　　　　　　　　　　　　　幼稚園</w:t>
            </w:r>
          </w:p>
        </w:tc>
      </w:tr>
      <w:tr w:rsidR="00AA7D17" w:rsidRPr="00E62064" w:rsidTr="00730334">
        <w:trPr>
          <w:trHeight w:val="850"/>
        </w:trPr>
        <w:tc>
          <w:tcPr>
            <w:tcW w:w="3015" w:type="dxa"/>
            <w:gridSpan w:val="2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預かり保育を必要とする理由</w:t>
            </w:r>
          </w:p>
        </w:tc>
        <w:tc>
          <w:tcPr>
            <w:tcW w:w="5812" w:type="dxa"/>
            <w:gridSpan w:val="2"/>
            <w:vAlign w:val="center"/>
          </w:tcPr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50" w:firstLine="114"/>
              <w:rPr>
                <w:sz w:val="24"/>
                <w:szCs w:val="24"/>
              </w:rPr>
            </w:pP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 w:rsidR="008636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就労</w:t>
            </w:r>
            <w:r w:rsidR="00ED6F6C">
              <w:rPr>
                <w:rFonts w:hint="eastAsia"/>
                <w:sz w:val="22"/>
              </w:rPr>
              <w:t xml:space="preserve">　</w:t>
            </w:r>
            <w:r w:rsidR="00863661">
              <w:rPr>
                <w:rFonts w:hint="eastAsia"/>
                <w:sz w:val="22"/>
              </w:rPr>
              <w:t xml:space="preserve">　</w:t>
            </w:r>
            <w:r w:rsidR="00863661">
              <w:rPr>
                <w:rFonts w:hint="eastAsia"/>
                <w:sz w:val="22"/>
                <w:szCs w:val="22"/>
              </w:rPr>
              <w:t>□</w:t>
            </w:r>
            <w:r w:rsidR="005B226F">
              <w:rPr>
                <w:rFonts w:hint="eastAsia"/>
                <w:sz w:val="22"/>
                <w:szCs w:val="22"/>
              </w:rPr>
              <w:t xml:space="preserve"> </w:t>
            </w:r>
            <w:r w:rsidR="005B226F">
              <w:rPr>
                <w:rFonts w:hint="eastAsia"/>
                <w:sz w:val="22"/>
                <w:szCs w:val="22"/>
              </w:rPr>
              <w:t>妊娠・出産</w:t>
            </w:r>
            <w:r w:rsidR="00ED6F6C">
              <w:rPr>
                <w:rFonts w:hint="eastAsia"/>
                <w:sz w:val="22"/>
                <w:szCs w:val="22"/>
              </w:rPr>
              <w:t xml:space="preserve">　</w:t>
            </w:r>
            <w:r w:rsidR="005B226F">
              <w:rPr>
                <w:rFonts w:hint="eastAsia"/>
                <w:sz w:val="22"/>
                <w:szCs w:val="22"/>
              </w:rPr>
              <w:t xml:space="preserve">　</w:t>
            </w:r>
            <w:r w:rsidR="005B226F">
              <w:rPr>
                <w:rFonts w:hint="eastAsia"/>
                <w:sz w:val="22"/>
                <w:szCs w:val="22"/>
              </w:rPr>
              <w:t xml:space="preserve">□ </w:t>
            </w:r>
            <w:r w:rsidR="005B226F">
              <w:rPr>
                <w:rFonts w:hint="eastAsia"/>
                <w:sz w:val="22"/>
                <w:szCs w:val="22"/>
              </w:rPr>
              <w:t>求職活動</w:t>
            </w:r>
            <w:bookmarkStart w:id="0" w:name="_GoBack"/>
            <w:bookmarkEnd w:id="0"/>
            <w:r w:rsidR="005B226F">
              <w:rPr>
                <w:rFonts w:hint="eastAsia"/>
                <w:sz w:val="22"/>
                <w:szCs w:val="22"/>
              </w:rPr>
              <w:t xml:space="preserve">　</w:t>
            </w: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 w:rsidR="008636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）</w:t>
            </w:r>
          </w:p>
          <w:p w:rsidR="00AA7D17" w:rsidRPr="00750205" w:rsidRDefault="00AA7D17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</w:p>
        </w:tc>
      </w:tr>
      <w:tr w:rsidR="001F0FF8" w:rsidRPr="00E62064" w:rsidTr="00730334">
        <w:trPr>
          <w:trHeight w:val="794"/>
        </w:trPr>
        <w:tc>
          <w:tcPr>
            <w:tcW w:w="3015" w:type="dxa"/>
            <w:gridSpan w:val="2"/>
            <w:vMerge w:val="restart"/>
            <w:vAlign w:val="center"/>
          </w:tcPr>
          <w:p w:rsidR="001F0FF8" w:rsidRDefault="001F0FF8" w:rsidP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預かり保育の希望区分・時間</w:t>
            </w:r>
          </w:p>
          <w:p w:rsidR="00C36E46" w:rsidRDefault="00C36E46" w:rsidP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  <w:p w:rsidR="001F0FF8" w:rsidRPr="001F0FF8" w:rsidRDefault="001F0FF8" w:rsidP="00CB109C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1F0FF8">
              <w:rPr>
                <w:rFonts w:hint="eastAsia"/>
                <w:szCs w:val="21"/>
              </w:rPr>
              <w:t>（希望する区分にチェックし、</w:t>
            </w:r>
          </w:p>
          <w:p w:rsidR="001F0FF8" w:rsidRPr="001F0FF8" w:rsidRDefault="001F0FF8" w:rsidP="001F0FF8">
            <w:pPr>
              <w:overflowPunct w:val="0"/>
              <w:autoSpaceDE w:val="0"/>
              <w:autoSpaceDN w:val="0"/>
              <w:ind w:firstLineChars="100" w:firstLine="197"/>
              <w:rPr>
                <w:sz w:val="20"/>
              </w:rPr>
            </w:pPr>
            <w:r w:rsidRPr="001F0FF8">
              <w:rPr>
                <w:rFonts w:hint="eastAsia"/>
                <w:szCs w:val="21"/>
              </w:rPr>
              <w:t>時間を記入してください</w:t>
            </w:r>
            <w:r w:rsidR="001868EF">
              <w:rPr>
                <w:rFonts w:hint="eastAsia"/>
                <w:szCs w:val="21"/>
              </w:rPr>
              <w:t>。</w:t>
            </w:r>
            <w:r w:rsidRPr="001F0FF8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1F0FF8" w:rsidRPr="00B24257" w:rsidRDefault="001F0FF8" w:rsidP="001F0FF8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通常保育日</w:t>
            </w:r>
          </w:p>
        </w:tc>
        <w:tc>
          <w:tcPr>
            <w:tcW w:w="3969" w:type="dxa"/>
            <w:vAlign w:val="center"/>
          </w:tcPr>
          <w:p w:rsidR="001F0FF8" w:rsidRPr="00CB109C" w:rsidRDefault="003970A7" w:rsidP="003970A7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6E46">
              <w:rPr>
                <w:rFonts w:hint="eastAsia"/>
                <w:sz w:val="22"/>
              </w:rPr>
              <w:t>１４</w:t>
            </w:r>
            <w:r w:rsidR="001F0FF8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>分</w:t>
            </w:r>
            <w:r w:rsidR="00C36E46">
              <w:rPr>
                <w:rFonts w:hint="eastAsia"/>
                <w:sz w:val="22"/>
              </w:rPr>
              <w:t xml:space="preserve"> ～</w:t>
            </w:r>
            <w:r>
              <w:rPr>
                <w:rFonts w:hint="eastAsia"/>
                <w:sz w:val="22"/>
              </w:rPr>
              <w:t xml:space="preserve"> 　　　</w:t>
            </w:r>
            <w:r w:rsidR="00C36E46">
              <w:rPr>
                <w:rFonts w:hint="eastAsia"/>
                <w:sz w:val="22"/>
              </w:rPr>
              <w:t xml:space="preserve">時　　　</w:t>
            </w:r>
            <w:r w:rsidR="001F0FF8">
              <w:rPr>
                <w:rFonts w:hint="eastAsia"/>
                <w:sz w:val="22"/>
              </w:rPr>
              <w:t>分</w:t>
            </w:r>
          </w:p>
        </w:tc>
      </w:tr>
      <w:tr w:rsidR="00C36E46" w:rsidRPr="0032693F" w:rsidTr="00730334">
        <w:trPr>
          <w:trHeight w:val="794"/>
        </w:trPr>
        <w:tc>
          <w:tcPr>
            <w:tcW w:w="3015" w:type="dxa"/>
            <w:gridSpan w:val="2"/>
            <w:vMerge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6E46" w:rsidRPr="001F0FF8" w:rsidRDefault="00C36E46" w:rsidP="00C36E46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長期休業中</w:t>
            </w:r>
          </w:p>
        </w:tc>
        <w:tc>
          <w:tcPr>
            <w:tcW w:w="3969" w:type="dxa"/>
            <w:vAlign w:val="center"/>
          </w:tcPr>
          <w:p w:rsidR="00C36E46" w:rsidRPr="00CB109C" w:rsidRDefault="0032693F" w:rsidP="003970A7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８</w:t>
            </w:r>
            <w:r w:rsidR="00C36E46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３０ </w:t>
            </w:r>
            <w:r w:rsidR="00C36E46">
              <w:rPr>
                <w:rFonts w:hint="eastAsia"/>
                <w:sz w:val="22"/>
              </w:rPr>
              <w:t xml:space="preserve">分 ～ </w:t>
            </w:r>
            <w:r w:rsidR="003970A7">
              <w:rPr>
                <w:rFonts w:hint="eastAsia"/>
                <w:sz w:val="22"/>
              </w:rPr>
              <w:t xml:space="preserve">　　　</w:t>
            </w:r>
            <w:r w:rsidR="00C36E46">
              <w:rPr>
                <w:rFonts w:hint="eastAsia"/>
                <w:sz w:val="22"/>
              </w:rPr>
              <w:t>時　　　分</w:t>
            </w:r>
          </w:p>
        </w:tc>
      </w:tr>
      <w:tr w:rsidR="00C36E46" w:rsidRPr="00E62064" w:rsidTr="00730334">
        <w:trPr>
          <w:trHeight w:val="794"/>
        </w:trPr>
        <w:tc>
          <w:tcPr>
            <w:tcW w:w="3015" w:type="dxa"/>
            <w:gridSpan w:val="2"/>
            <w:vMerge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早朝保育</w:t>
            </w:r>
          </w:p>
        </w:tc>
        <w:tc>
          <w:tcPr>
            <w:tcW w:w="3969" w:type="dxa"/>
            <w:vAlign w:val="center"/>
          </w:tcPr>
          <w:p w:rsidR="00C36E46" w:rsidRDefault="003970A7" w:rsidP="003970A7">
            <w:pPr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36E46">
              <w:rPr>
                <w:rFonts w:hint="eastAsia"/>
                <w:sz w:val="22"/>
              </w:rPr>
              <w:t>７時</w:t>
            </w:r>
            <w:r>
              <w:rPr>
                <w:rFonts w:hint="eastAsia"/>
                <w:sz w:val="22"/>
              </w:rPr>
              <w:t xml:space="preserve"> </w:t>
            </w:r>
            <w:r w:rsidR="00C36E46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 xml:space="preserve"> </w:t>
            </w:r>
            <w:r w:rsidR="00C36E46">
              <w:rPr>
                <w:rFonts w:hint="eastAsia"/>
                <w:sz w:val="22"/>
              </w:rPr>
              <w:t xml:space="preserve">分 ～ </w:t>
            </w:r>
            <w:r>
              <w:rPr>
                <w:rFonts w:hint="eastAsia"/>
                <w:sz w:val="22"/>
              </w:rPr>
              <w:t xml:space="preserve">　　</w:t>
            </w:r>
            <w:r w:rsidR="00C36E46">
              <w:rPr>
                <w:rFonts w:hint="eastAsia"/>
                <w:sz w:val="22"/>
              </w:rPr>
              <w:t>８時 ３０ 分</w:t>
            </w:r>
          </w:p>
        </w:tc>
      </w:tr>
      <w:tr w:rsidR="00C36E46" w:rsidRPr="00E62064" w:rsidTr="00730334">
        <w:trPr>
          <w:trHeight w:val="907"/>
        </w:trPr>
        <w:tc>
          <w:tcPr>
            <w:tcW w:w="3015" w:type="dxa"/>
            <w:gridSpan w:val="2"/>
            <w:vAlign w:val="center"/>
          </w:tcPr>
          <w:p w:rsidR="00C36E46" w:rsidRPr="00E62064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預かり保育の希望</w:t>
            </w:r>
            <w:r w:rsidRPr="00E62064">
              <w:rPr>
                <w:rFonts w:hint="eastAsia"/>
                <w:sz w:val="22"/>
              </w:rPr>
              <w:t>期間</w:t>
            </w:r>
          </w:p>
        </w:tc>
        <w:tc>
          <w:tcPr>
            <w:tcW w:w="5812" w:type="dxa"/>
            <w:gridSpan w:val="2"/>
            <w:vAlign w:val="center"/>
          </w:tcPr>
          <w:p w:rsidR="00C36E46" w:rsidRPr="00447E81" w:rsidRDefault="000058ED" w:rsidP="00C36E46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令和　</w:t>
            </w:r>
            <w:r w:rsidR="00C36E4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36E46" w:rsidRPr="00447E8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　</w:t>
            </w:r>
            <w:r w:rsidR="00C36E46" w:rsidRPr="00447E81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>日</w:t>
            </w:r>
            <w:r w:rsidR="00C36E46">
              <w:rPr>
                <w:rFonts w:hint="eastAsia"/>
                <w:sz w:val="20"/>
              </w:rPr>
              <w:t xml:space="preserve"> ～</w:t>
            </w:r>
            <w:r>
              <w:rPr>
                <w:rFonts w:hint="eastAsia"/>
                <w:sz w:val="20"/>
              </w:rPr>
              <w:t xml:space="preserve"> 令和</w:t>
            </w:r>
            <w:r w:rsidR="00C36E4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C36E46" w:rsidRPr="00447E81">
              <w:rPr>
                <w:rFonts w:hint="eastAsia"/>
                <w:sz w:val="20"/>
              </w:rPr>
              <w:t xml:space="preserve">　日</w:t>
            </w:r>
          </w:p>
        </w:tc>
      </w:tr>
    </w:tbl>
    <w:p w:rsidR="00AA7D17" w:rsidRPr="00E62064" w:rsidRDefault="00AA7D17">
      <w:pPr>
        <w:wordWrap w:val="0"/>
        <w:overflowPunct w:val="0"/>
        <w:autoSpaceDE w:val="0"/>
        <w:autoSpaceDN w:val="0"/>
        <w:rPr>
          <w:sz w:val="22"/>
        </w:rPr>
      </w:pPr>
      <w:r w:rsidRPr="00E62064">
        <w:rPr>
          <w:rFonts w:hint="eastAsia"/>
          <w:sz w:val="22"/>
        </w:rPr>
        <w:t>※</w:t>
      </w:r>
      <w:r w:rsidR="00750205">
        <w:rPr>
          <w:rFonts w:hint="eastAsia"/>
          <w:sz w:val="22"/>
        </w:rPr>
        <w:t>預かり保育を必要とする理由</w:t>
      </w:r>
      <w:r w:rsidRPr="00E62064">
        <w:rPr>
          <w:rFonts w:hint="eastAsia"/>
          <w:sz w:val="22"/>
        </w:rPr>
        <w:t>により、</w:t>
      </w:r>
      <w:r w:rsidR="00750205">
        <w:rPr>
          <w:rFonts w:hint="eastAsia"/>
          <w:sz w:val="22"/>
        </w:rPr>
        <w:t>就労証明書等</w:t>
      </w:r>
      <w:r w:rsidR="000615A6">
        <w:rPr>
          <w:rFonts w:hint="eastAsia"/>
          <w:sz w:val="22"/>
        </w:rPr>
        <w:t>の証明書類の添付が必須となります</w:t>
      </w:r>
      <w:r w:rsidRPr="00E62064">
        <w:rPr>
          <w:rFonts w:hint="eastAsia"/>
          <w:sz w:val="22"/>
        </w:rPr>
        <w:t>。</w:t>
      </w:r>
    </w:p>
    <w:sectPr w:rsidR="00AA7D17" w:rsidRPr="00E62064" w:rsidSect="00A664C1">
      <w:pgSz w:w="11907" w:h="16839" w:code="9"/>
      <w:pgMar w:top="1134" w:right="1701" w:bottom="1134" w:left="1701" w:header="284" w:footer="284" w:gutter="0"/>
      <w:cols w:space="425"/>
      <w:docGrid w:type="linesAndChars" w:linePitch="316" w:charSpace="-2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2C" w:rsidRDefault="0053232C" w:rsidP="00E91E79">
      <w:r>
        <w:separator/>
      </w:r>
    </w:p>
  </w:endnote>
  <w:endnote w:type="continuationSeparator" w:id="0">
    <w:p w:rsidR="0053232C" w:rsidRDefault="0053232C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2C" w:rsidRDefault="0053232C" w:rsidP="00E91E79">
      <w:r>
        <w:separator/>
      </w:r>
    </w:p>
  </w:footnote>
  <w:footnote w:type="continuationSeparator" w:id="0">
    <w:p w:rsidR="0053232C" w:rsidRDefault="0053232C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2D0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F481A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722D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F290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3A083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22938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4681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88E2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5D4D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C090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97"/>
  <w:drawingGridVerticalSpacing w:val="158"/>
  <w:displayHorizontalDrawingGridEvery w:val="0"/>
  <w:displayVertic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7"/>
    <w:rsid w:val="000058ED"/>
    <w:rsid w:val="00024D0C"/>
    <w:rsid w:val="000615A6"/>
    <w:rsid w:val="0009224E"/>
    <w:rsid w:val="001348C8"/>
    <w:rsid w:val="0013582E"/>
    <w:rsid w:val="00147354"/>
    <w:rsid w:val="00153808"/>
    <w:rsid w:val="00164EBC"/>
    <w:rsid w:val="001868EF"/>
    <w:rsid w:val="001F0FF8"/>
    <w:rsid w:val="002113DA"/>
    <w:rsid w:val="00217879"/>
    <w:rsid w:val="002F2433"/>
    <w:rsid w:val="00303327"/>
    <w:rsid w:val="0032693F"/>
    <w:rsid w:val="00344041"/>
    <w:rsid w:val="00352977"/>
    <w:rsid w:val="003970A7"/>
    <w:rsid w:val="003E554A"/>
    <w:rsid w:val="00444933"/>
    <w:rsid w:val="00447E81"/>
    <w:rsid w:val="004F61DC"/>
    <w:rsid w:val="00503D17"/>
    <w:rsid w:val="0053232C"/>
    <w:rsid w:val="005B226F"/>
    <w:rsid w:val="005F04C3"/>
    <w:rsid w:val="00617D40"/>
    <w:rsid w:val="00655954"/>
    <w:rsid w:val="00670A2C"/>
    <w:rsid w:val="00730334"/>
    <w:rsid w:val="00744B92"/>
    <w:rsid w:val="00750205"/>
    <w:rsid w:val="007C0DC8"/>
    <w:rsid w:val="0082728A"/>
    <w:rsid w:val="00863661"/>
    <w:rsid w:val="008F6BA2"/>
    <w:rsid w:val="00904D15"/>
    <w:rsid w:val="009518F6"/>
    <w:rsid w:val="009B218A"/>
    <w:rsid w:val="009D14E3"/>
    <w:rsid w:val="00A664C1"/>
    <w:rsid w:val="00AA7D17"/>
    <w:rsid w:val="00B24257"/>
    <w:rsid w:val="00B71707"/>
    <w:rsid w:val="00BA21B1"/>
    <w:rsid w:val="00BB6F05"/>
    <w:rsid w:val="00C00C49"/>
    <w:rsid w:val="00C36E46"/>
    <w:rsid w:val="00C70209"/>
    <w:rsid w:val="00C815D2"/>
    <w:rsid w:val="00CB109C"/>
    <w:rsid w:val="00CC2A1E"/>
    <w:rsid w:val="00D63742"/>
    <w:rsid w:val="00DD3FD6"/>
    <w:rsid w:val="00E2090C"/>
    <w:rsid w:val="00E54BF5"/>
    <w:rsid w:val="00E62064"/>
    <w:rsid w:val="00E91E79"/>
    <w:rsid w:val="00ED6F6C"/>
    <w:rsid w:val="00ED75E3"/>
    <w:rsid w:val="00FA22E9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59C2E0"/>
  <w14:defaultImageDpi w14:val="0"/>
  <w15:docId w15:val="{0D68CEA9-C389-436C-A32D-210963F0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F8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AB63-E264-4C01-8BB7-8B505E0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306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3</cp:revision>
  <cp:lastPrinted>2025-09-09T11:32:00Z</cp:lastPrinted>
  <dcterms:created xsi:type="dcterms:W3CDTF">2025-09-09T11:35:00Z</dcterms:created>
  <dcterms:modified xsi:type="dcterms:W3CDTF">2025-09-17T05:19:00Z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29760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S6.2.11</vt:lpwstr>
  </property>
</Properties>
</file>