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D0" w:rsidRPr="002B3C0E" w:rsidRDefault="000275D0" w:rsidP="000275D0">
      <w:pPr>
        <w:autoSpaceDE/>
        <w:autoSpaceDN/>
        <w:adjustRightInd/>
        <w:rPr>
          <w:rFonts w:hAnsi="ＭＳ 明朝"/>
          <w:kern w:val="2"/>
        </w:rPr>
      </w:pPr>
      <w:r w:rsidRPr="002B3C0E">
        <w:rPr>
          <w:rFonts w:hAnsi="ＭＳ 明朝" w:hint="eastAsia"/>
          <w:kern w:val="2"/>
        </w:rPr>
        <w:t>様式第６８号（第１８条関係）</w:t>
      </w:r>
    </w:p>
    <w:p w:rsidR="000275D0" w:rsidRPr="008177B8" w:rsidRDefault="000275D0" w:rsidP="000275D0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0275D0">
        <w:rPr>
          <w:rFonts w:ascii="HG丸ｺﾞｼｯｸM-PRO" w:eastAsia="HG丸ｺﾞｼｯｸM-PRO" w:hAnsi="HG丸ｺﾞｼｯｸM-PRO" w:hint="eastAsia"/>
          <w:color w:val="000000" w:themeColor="text1"/>
          <w:spacing w:val="97"/>
          <w:sz w:val="28"/>
          <w:szCs w:val="28"/>
          <w:fitText w:val="4080" w:id="-1261627648"/>
        </w:rPr>
        <w:t>税証明等交付申請</w:t>
      </w:r>
      <w:r w:rsidRPr="000275D0">
        <w:rPr>
          <w:rFonts w:ascii="HG丸ｺﾞｼｯｸM-PRO" w:eastAsia="HG丸ｺﾞｼｯｸM-PRO" w:hAnsi="HG丸ｺﾞｼｯｸM-PRO" w:hint="eastAsia"/>
          <w:color w:val="000000" w:themeColor="text1"/>
          <w:spacing w:val="4"/>
          <w:sz w:val="28"/>
          <w:szCs w:val="28"/>
          <w:fitText w:val="4080" w:id="-1261627648"/>
        </w:rPr>
        <w:t>書</w:t>
      </w:r>
    </w:p>
    <w:p w:rsidR="000275D0" w:rsidRPr="008177B8" w:rsidRDefault="000275D0" w:rsidP="000275D0">
      <w:pPr>
        <w:rPr>
          <w:rFonts w:ascii="HG丸ｺﾞｼｯｸM-PRO" w:eastAsia="HG丸ｺﾞｼｯｸM-PRO" w:hAnsi="HG丸ｺﾞｼｯｸM-PRO"/>
          <w:color w:val="000000" w:themeColor="text1"/>
        </w:rPr>
      </w:pPr>
      <w:r w:rsidRPr="008177B8">
        <w:rPr>
          <w:rFonts w:ascii="HG丸ｺﾞｼｯｸM-PRO" w:eastAsia="HG丸ｺﾞｼｯｸM-PRO" w:hAnsi="HG丸ｺﾞｼｯｸM-PRO" w:hint="eastAsia"/>
          <w:color w:val="000000" w:themeColor="text1"/>
          <w:spacing w:val="35"/>
        </w:rPr>
        <w:t>三豊市</w:t>
      </w:r>
      <w:r w:rsidRPr="008177B8">
        <w:rPr>
          <w:rFonts w:ascii="HG丸ｺﾞｼｯｸM-PRO" w:eastAsia="HG丸ｺﾞｼｯｸM-PRO" w:hAnsi="HG丸ｺﾞｼｯｸM-PRO" w:hint="eastAsia"/>
          <w:color w:val="000000" w:themeColor="text1"/>
        </w:rPr>
        <w:t>長　　　　様　　　　　　　　　　　　　　　　　　　　　　　　　　　　　　　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095"/>
        <w:gridCol w:w="3765"/>
        <w:gridCol w:w="1064"/>
        <w:gridCol w:w="14"/>
        <w:gridCol w:w="2283"/>
      </w:tblGrid>
      <w:tr w:rsidR="000275D0" w:rsidRPr="008177B8" w:rsidTr="00D96A40">
        <w:trPr>
          <w:cantSplit/>
          <w:trHeight w:val="732"/>
        </w:trPr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0"/>
                <w:fitText w:val="1680" w:id="-1261627647"/>
              </w:rPr>
              <w:t>窓口に来た</w:t>
            </w: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0"/>
                <w:fitText w:val="1680" w:id="-1261627647"/>
              </w:rPr>
              <w:t>人</w:t>
            </w:r>
          </w:p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275D0">
              <w:rPr>
                <w:rFonts w:ascii="HG丸ｺﾞｼｯｸM-PRO" w:eastAsia="HG丸ｺﾞｼｯｸM-PRO" w:hAnsi="HG丸ｺﾞｼｯｸM-PRO"/>
                <w:color w:val="000000" w:themeColor="text1"/>
                <w:spacing w:val="30"/>
                <w:fitText w:val="1050" w:id="-1261627646"/>
              </w:rPr>
              <w:t>(</w:t>
            </w: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0"/>
                <w:fitText w:val="1050" w:id="-1261627646"/>
              </w:rPr>
              <w:t>申請者</w:t>
            </w:r>
            <w:r w:rsidRPr="000275D0">
              <w:rPr>
                <w:rFonts w:ascii="HG丸ｺﾞｼｯｸM-PRO" w:eastAsia="HG丸ｺﾞｼｯｸM-PRO" w:hAnsi="HG丸ｺﾞｼｯｸM-PRO"/>
                <w:color w:val="000000" w:themeColor="text1"/>
                <w:spacing w:val="60"/>
                <w:fitText w:val="1050" w:id="-1261627646"/>
              </w:rPr>
              <w:t>)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12"/>
              </w:rPr>
              <w:t>住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所</w:t>
            </w:r>
          </w:p>
        </w:tc>
        <w:tc>
          <w:tcPr>
            <w:tcW w:w="7126" w:type="dxa"/>
            <w:gridSpan w:val="4"/>
            <w:tcBorders>
              <w:top w:val="single" w:sz="12" w:space="0" w:color="auto"/>
            </w:tcBorders>
            <w:vAlign w:val="bottom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アパート名</w:t>
            </w:r>
          </w:p>
        </w:tc>
      </w:tr>
      <w:tr w:rsidR="000275D0" w:rsidRPr="008177B8" w:rsidTr="00D96A40">
        <w:trPr>
          <w:cantSplit/>
          <w:trHeight w:val="223"/>
        </w:trPr>
        <w:tc>
          <w:tcPr>
            <w:tcW w:w="1985" w:type="dxa"/>
            <w:vMerge/>
            <w:vAlign w:val="center"/>
          </w:tcPr>
          <w:p w:rsidR="000275D0" w:rsidRPr="008177B8" w:rsidRDefault="000275D0" w:rsidP="00D96A40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95" w:type="dxa"/>
            <w:tcBorders>
              <w:bottom w:val="dashed" w:sz="4" w:space="0" w:color="auto"/>
            </w:tcBorders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フリガナ</w:t>
            </w:r>
          </w:p>
        </w:tc>
        <w:tc>
          <w:tcPr>
            <w:tcW w:w="3765" w:type="dxa"/>
            <w:tcBorders>
              <w:bottom w:val="dashed" w:sz="4" w:space="0" w:color="auto"/>
            </w:tcBorders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64" w:type="dxa"/>
            <w:vAlign w:val="center"/>
          </w:tcPr>
          <w:p w:rsidR="000275D0" w:rsidRPr="008177B8" w:rsidRDefault="000275D0" w:rsidP="00D96A40">
            <w:pPr>
              <w:ind w:left="6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電話番号</w:t>
            </w:r>
          </w:p>
        </w:tc>
        <w:tc>
          <w:tcPr>
            <w:tcW w:w="2297" w:type="dxa"/>
            <w:gridSpan w:val="2"/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0275D0" w:rsidRPr="008177B8" w:rsidTr="00D96A40">
        <w:trPr>
          <w:cantSplit/>
          <w:trHeight w:val="668"/>
        </w:trPr>
        <w:tc>
          <w:tcPr>
            <w:tcW w:w="1985" w:type="dxa"/>
            <w:vMerge/>
            <w:vAlign w:val="center"/>
          </w:tcPr>
          <w:p w:rsidR="000275D0" w:rsidRPr="008177B8" w:rsidRDefault="000275D0" w:rsidP="00D96A40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95" w:type="dxa"/>
            <w:tcBorders>
              <w:top w:val="dashed" w:sz="4" w:space="0" w:color="auto"/>
            </w:tcBorders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12"/>
              </w:rPr>
              <w:t>氏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名</w:t>
            </w:r>
          </w:p>
        </w:tc>
        <w:tc>
          <w:tcPr>
            <w:tcW w:w="3765" w:type="dxa"/>
            <w:tcBorders>
              <w:top w:val="dashed" w:sz="4" w:space="0" w:color="auto"/>
            </w:tcBorders>
            <w:vAlign w:val="bottom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64" w:type="dxa"/>
            <w:vAlign w:val="center"/>
          </w:tcPr>
          <w:p w:rsidR="000275D0" w:rsidRPr="008177B8" w:rsidRDefault="000275D0" w:rsidP="00D96A40">
            <w:pPr>
              <w:ind w:left="6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生年月日</w:t>
            </w:r>
          </w:p>
        </w:tc>
        <w:tc>
          <w:tcPr>
            <w:tcW w:w="2297" w:type="dxa"/>
            <w:gridSpan w:val="2"/>
            <w:vAlign w:val="center"/>
          </w:tcPr>
          <w:p w:rsidR="000275D0" w:rsidRPr="008177B8" w:rsidRDefault="000275D0" w:rsidP="00D96A40">
            <w:pPr>
              <w:ind w:left="822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 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 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</w:t>
            </w:r>
          </w:p>
        </w:tc>
      </w:tr>
      <w:tr w:rsidR="000275D0" w:rsidRPr="008177B8" w:rsidTr="00D96A40">
        <w:trPr>
          <w:cantSplit/>
          <w:trHeight w:val="237"/>
        </w:trPr>
        <w:tc>
          <w:tcPr>
            <w:tcW w:w="1985" w:type="dxa"/>
            <w:vMerge w:val="restart"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5"/>
                <w:fitText w:val="1680" w:id="-1261627645"/>
              </w:rPr>
              <w:t>証明が必要な人</w:t>
            </w:r>
          </w:p>
        </w:tc>
        <w:tc>
          <w:tcPr>
            <w:tcW w:w="1095" w:type="dxa"/>
            <w:vMerge w:val="restart"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12"/>
              </w:rPr>
              <w:t>住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所</w:t>
            </w:r>
          </w:p>
        </w:tc>
        <w:tc>
          <w:tcPr>
            <w:tcW w:w="7126" w:type="dxa"/>
            <w:gridSpan w:val="4"/>
            <w:tcBorders>
              <w:bottom w:val="nil"/>
            </w:tcBorders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□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上記申請者の住所に同じ</w:t>
            </w:r>
          </w:p>
        </w:tc>
      </w:tr>
      <w:tr w:rsidR="000275D0" w:rsidRPr="008177B8" w:rsidTr="00D96A40">
        <w:trPr>
          <w:cantSplit/>
          <w:trHeight w:val="794"/>
        </w:trPr>
        <w:tc>
          <w:tcPr>
            <w:tcW w:w="1985" w:type="dxa"/>
            <w:vMerge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95" w:type="dxa"/>
            <w:vMerge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212"/>
              </w:rPr>
            </w:pPr>
          </w:p>
        </w:tc>
        <w:tc>
          <w:tcPr>
            <w:tcW w:w="7126" w:type="dxa"/>
            <w:gridSpan w:val="4"/>
            <w:tcBorders>
              <w:top w:val="nil"/>
            </w:tcBorders>
            <w:vAlign w:val="bottom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アパート名</w:t>
            </w:r>
          </w:p>
        </w:tc>
      </w:tr>
      <w:tr w:rsidR="000275D0" w:rsidRPr="008177B8" w:rsidTr="00D96A40">
        <w:trPr>
          <w:cantSplit/>
          <w:trHeight w:val="207"/>
        </w:trPr>
        <w:tc>
          <w:tcPr>
            <w:tcW w:w="1985" w:type="dxa"/>
            <w:vMerge/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95" w:type="dxa"/>
            <w:tcBorders>
              <w:bottom w:val="dashed" w:sz="4" w:space="0" w:color="auto"/>
            </w:tcBorders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フリガナ</w:t>
            </w:r>
          </w:p>
        </w:tc>
        <w:tc>
          <w:tcPr>
            <w:tcW w:w="4843" w:type="dxa"/>
            <w:gridSpan w:val="3"/>
            <w:tcBorders>
              <w:bottom w:val="dashed" w:sz="4" w:space="0" w:color="auto"/>
            </w:tcBorders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</w:tc>
        <w:tc>
          <w:tcPr>
            <w:tcW w:w="2283" w:type="dxa"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生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</w:t>
            </w:r>
          </w:p>
        </w:tc>
      </w:tr>
      <w:tr w:rsidR="000275D0" w:rsidRPr="008177B8" w:rsidTr="00D96A40">
        <w:trPr>
          <w:cantSplit/>
          <w:trHeight w:val="1129"/>
        </w:trPr>
        <w:tc>
          <w:tcPr>
            <w:tcW w:w="1985" w:type="dxa"/>
            <w:vMerge/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95" w:type="dxa"/>
            <w:tcBorders>
              <w:top w:val="dashed" w:sz="4" w:space="0" w:color="auto"/>
            </w:tcBorders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12"/>
              </w:rPr>
              <w:t>氏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名</w:t>
            </w:r>
          </w:p>
        </w:tc>
        <w:tc>
          <w:tcPr>
            <w:tcW w:w="4843" w:type="dxa"/>
            <w:gridSpan w:val="3"/>
            <w:tcBorders>
              <w:top w:val="dashed" w:sz="4" w:space="0" w:color="auto"/>
            </w:tcBorders>
            <w:shd w:val="clear" w:color="auto" w:fill="FFFFFF" w:themeFill="background1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□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上記申請者の氏名に同じ</w:t>
            </w:r>
          </w:p>
        </w:tc>
        <w:tc>
          <w:tcPr>
            <w:tcW w:w="2283" w:type="dxa"/>
            <w:shd w:val="clear" w:color="auto" w:fill="FFFFFF" w:themeFill="background1"/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 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 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</w:t>
            </w:r>
          </w:p>
        </w:tc>
      </w:tr>
      <w:tr w:rsidR="000275D0" w:rsidRPr="008177B8" w:rsidTr="00D96A40">
        <w:trPr>
          <w:cantSplit/>
          <w:trHeight w:val="544"/>
        </w:trPr>
        <w:tc>
          <w:tcPr>
            <w:tcW w:w="1985" w:type="dxa"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92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5"/>
                <w:fitText w:val="1680" w:id="-1261627644"/>
              </w:rPr>
              <w:t>申請者と</w:t>
            </w: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5"/>
                <w:fitText w:val="1680" w:id="-1261627644"/>
              </w:rPr>
              <w:t>の</w:t>
            </w:r>
          </w:p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5"/>
                <w:fitText w:val="1680" w:id="-1261627643"/>
              </w:rPr>
              <w:t>続柄</w:t>
            </w:r>
            <w:r w:rsidRPr="000275D0">
              <w:rPr>
                <w:rFonts w:ascii="HG丸ｺﾞｼｯｸM-PRO" w:eastAsia="HG丸ｺﾞｼｯｸM-PRO" w:hAnsi="HG丸ｺﾞｼｯｸM-PRO"/>
                <w:color w:val="000000" w:themeColor="text1"/>
                <w:spacing w:val="75"/>
                <w:fitText w:val="1680" w:id="-1261627643"/>
              </w:rPr>
              <w:t>(</w:t>
            </w: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5"/>
                <w:fitText w:val="1680" w:id="-1261627643"/>
              </w:rPr>
              <w:t>関係</w:t>
            </w:r>
            <w:r w:rsidRPr="000275D0">
              <w:rPr>
                <w:rFonts w:ascii="HG丸ｺﾞｼｯｸM-PRO" w:eastAsia="HG丸ｺﾞｼｯｸM-PRO" w:hAnsi="HG丸ｺﾞｼｯｸM-PRO"/>
                <w:color w:val="000000" w:themeColor="text1"/>
                <w:spacing w:val="15"/>
                <w:fitText w:val="1680" w:id="-1261627643"/>
              </w:rPr>
              <w:t>)</w:t>
            </w:r>
          </w:p>
        </w:tc>
        <w:tc>
          <w:tcPr>
            <w:tcW w:w="8221" w:type="dxa"/>
            <w:gridSpan w:val="5"/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本人　　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同居親族　　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代理人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(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続柄　　　　　　　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)</w:t>
            </w:r>
          </w:p>
        </w:tc>
      </w:tr>
      <w:tr w:rsidR="000275D0" w:rsidRPr="008177B8" w:rsidTr="00D96A40">
        <w:trPr>
          <w:cantSplit/>
          <w:trHeight w:val="1143"/>
        </w:trPr>
        <w:tc>
          <w:tcPr>
            <w:tcW w:w="1985" w:type="dxa"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35"/>
                <w:fitText w:val="1680" w:id="-1261627642"/>
              </w:rPr>
              <w:t>使用目</w:t>
            </w: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5"/>
                <w:fitText w:val="1680" w:id="-1261627642"/>
              </w:rPr>
              <w:t>的</w:t>
            </w:r>
          </w:p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35"/>
                <w:fitText w:val="1680" w:id="-1261627641"/>
              </w:rPr>
              <w:t>や提出</w:t>
            </w: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5"/>
                <w:fitText w:val="1680" w:id="-1261627641"/>
              </w:rPr>
              <w:t>先</w:t>
            </w:r>
          </w:p>
        </w:tc>
        <w:tc>
          <w:tcPr>
            <w:tcW w:w="8221" w:type="dxa"/>
            <w:gridSpan w:val="5"/>
            <w:vAlign w:val="center"/>
          </w:tcPr>
          <w:p w:rsidR="000275D0" w:rsidRPr="008177B8" w:rsidRDefault="000275D0" w:rsidP="00D96A40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金融機関　　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年金　　　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教育機関　　　　　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車検・車両登録</w:t>
            </w:r>
          </w:p>
          <w:p w:rsidR="000275D0" w:rsidRPr="008177B8" w:rsidRDefault="000275D0" w:rsidP="00D96A40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公営住宅　　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税申告　　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補助金申請　　　　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車庫証明</w:t>
            </w:r>
          </w:p>
          <w:p w:rsidR="000275D0" w:rsidRPr="008177B8" w:rsidRDefault="000275D0" w:rsidP="00D96A40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医療申請　　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裁判所　　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扶養・健康保険　　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その他</w:t>
            </w:r>
          </w:p>
          <w:p w:rsidR="000275D0" w:rsidRPr="008177B8" w:rsidRDefault="000275D0" w:rsidP="00D96A40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児童手当　　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法務局　　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入札・資格審査　　　　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(                     )</w:t>
            </w:r>
          </w:p>
        </w:tc>
      </w:tr>
      <w:tr w:rsidR="000275D0" w:rsidRPr="008177B8" w:rsidTr="00D96A40">
        <w:trPr>
          <w:trHeight w:val="770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0275D0" w:rsidRPr="008177B8" w:rsidRDefault="000275D0" w:rsidP="00D96A40">
            <w:pPr>
              <w:spacing w:line="240" w:lineRule="exact"/>
              <w:ind w:left="43" w:hanging="4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0"/>
                <w:fitText w:val="1680" w:id="-1261627640"/>
              </w:rPr>
              <w:t>固定資産評</w:t>
            </w: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0"/>
                <w:fitText w:val="1680" w:id="-1261627640"/>
              </w:rPr>
              <w:t>価</w:t>
            </w:r>
          </w:p>
          <w:p w:rsidR="000275D0" w:rsidRPr="008177B8" w:rsidRDefault="000275D0" w:rsidP="00D96A40">
            <w:pPr>
              <w:spacing w:line="240" w:lineRule="exact"/>
              <w:ind w:left="43" w:hanging="4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5"/>
                <w:fitText w:val="1680" w:id="-1261627639"/>
              </w:rPr>
              <w:t>証明書等</w:t>
            </w: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5"/>
                <w:fitText w:val="1680" w:id="-1261627639"/>
              </w:rPr>
              <w:t>が</w:t>
            </w:r>
          </w:p>
          <w:p w:rsidR="000275D0" w:rsidRPr="008177B8" w:rsidRDefault="000275D0" w:rsidP="00D96A40">
            <w:pPr>
              <w:spacing w:line="240" w:lineRule="exact"/>
              <w:ind w:left="43" w:hanging="4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5"/>
                <w:fitText w:val="1680" w:id="-1261627638"/>
              </w:rPr>
              <w:t>必要な場</w:t>
            </w: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5"/>
                <w:fitText w:val="1680" w:id="-1261627638"/>
              </w:rPr>
              <w:t>合</w:t>
            </w:r>
          </w:p>
        </w:tc>
        <w:tc>
          <w:tcPr>
            <w:tcW w:w="1095" w:type="dxa"/>
            <w:tcBorders>
              <w:bottom w:val="single" w:sz="12" w:space="0" w:color="auto"/>
            </w:tcBorders>
            <w:vAlign w:val="center"/>
          </w:tcPr>
          <w:p w:rsidR="000275D0" w:rsidRPr="008177B8" w:rsidRDefault="000275D0" w:rsidP="00D96A40">
            <w:pPr>
              <w:spacing w:line="240" w:lineRule="exact"/>
              <w:ind w:left="43" w:hanging="43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証明の</w:t>
            </w:r>
          </w:p>
          <w:p w:rsidR="000275D0" w:rsidRPr="008177B8" w:rsidRDefault="000275D0" w:rsidP="00D96A40">
            <w:pPr>
              <w:spacing w:line="240" w:lineRule="exact"/>
              <w:ind w:left="43" w:hanging="43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必要な</w:t>
            </w:r>
          </w:p>
          <w:p w:rsidR="000275D0" w:rsidRPr="008177B8" w:rsidRDefault="000275D0" w:rsidP="00D96A40">
            <w:pPr>
              <w:spacing w:line="240" w:lineRule="exact"/>
              <w:ind w:left="43" w:hanging="43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物件</w:t>
            </w:r>
          </w:p>
        </w:tc>
        <w:tc>
          <w:tcPr>
            <w:tcW w:w="7126" w:type="dxa"/>
            <w:gridSpan w:val="4"/>
            <w:tcBorders>
              <w:bottom w:val="single" w:sz="12" w:space="0" w:color="auto"/>
            </w:tcBorders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</w:tc>
      </w:tr>
    </w:tbl>
    <w:p w:rsidR="000275D0" w:rsidRPr="008177B8" w:rsidRDefault="000275D0" w:rsidP="000275D0">
      <w:pPr>
        <w:spacing w:line="200" w:lineRule="exact"/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320"/>
        <w:gridCol w:w="1326"/>
        <w:gridCol w:w="2464"/>
        <w:gridCol w:w="2351"/>
        <w:gridCol w:w="1372"/>
        <w:gridCol w:w="949"/>
      </w:tblGrid>
      <w:tr w:rsidR="000275D0" w:rsidRPr="008177B8" w:rsidTr="00D96A40">
        <w:trPr>
          <w:trHeight w:val="686"/>
        </w:trPr>
        <w:tc>
          <w:tcPr>
            <w:tcW w:w="434" w:type="dxa"/>
            <w:tcBorders>
              <w:top w:val="single" w:sz="12" w:space="0" w:color="auto"/>
              <w:right w:val="nil"/>
            </w:tcBorders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</w:tcBorders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0"/>
                <w:fitText w:val="1050" w:id="-1261627637"/>
              </w:rPr>
              <w:t>市県民</w:t>
            </w: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5"/>
                <w:fitText w:val="1050" w:id="-1261627637"/>
              </w:rPr>
              <w:t>税</w:t>
            </w:r>
          </w:p>
        </w:tc>
        <w:tc>
          <w:tcPr>
            <w:tcW w:w="1326" w:type="dxa"/>
            <w:tcBorders>
              <w:top w:val="single" w:sz="12" w:space="0" w:color="auto"/>
            </w:tcBorders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300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円</w:t>
            </w:r>
          </w:p>
        </w:tc>
        <w:tc>
          <w:tcPr>
            <w:tcW w:w="2464" w:type="dxa"/>
            <w:tcBorders>
              <w:top w:val="single" w:sz="12" w:space="0" w:color="auto"/>
              <w:right w:val="nil"/>
            </w:tcBorders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所得証明</w:t>
            </w:r>
          </w:p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所得・課税証明</w:t>
            </w:r>
          </w:p>
        </w:tc>
        <w:tc>
          <w:tcPr>
            <w:tcW w:w="3723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0275D0" w:rsidRPr="008177B8" w:rsidRDefault="000275D0" w:rsidP="00D96A40">
            <w:pPr>
              <w:ind w:right="-89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【　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 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年度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(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年分所得の証明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)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】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通</w:t>
            </w:r>
          </w:p>
        </w:tc>
      </w:tr>
      <w:tr w:rsidR="000275D0" w:rsidRPr="008177B8" w:rsidTr="00D96A40">
        <w:trPr>
          <w:trHeight w:val="445"/>
        </w:trPr>
        <w:tc>
          <w:tcPr>
            <w:tcW w:w="434" w:type="dxa"/>
            <w:tcBorders>
              <w:right w:val="nil"/>
            </w:tcBorders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fitText w:val="1050" w:id="-1261627636"/>
              </w:rPr>
              <w:t>法人住民税</w:t>
            </w:r>
          </w:p>
        </w:tc>
        <w:tc>
          <w:tcPr>
            <w:tcW w:w="1326" w:type="dxa"/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300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円</w:t>
            </w:r>
          </w:p>
        </w:tc>
        <w:tc>
          <w:tcPr>
            <w:tcW w:w="6187" w:type="dxa"/>
            <w:gridSpan w:val="3"/>
            <w:vAlign w:val="center"/>
          </w:tcPr>
          <w:p w:rsidR="000275D0" w:rsidRPr="008177B8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営業証明</w:t>
            </w:r>
          </w:p>
        </w:tc>
        <w:tc>
          <w:tcPr>
            <w:tcW w:w="949" w:type="dxa"/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通</w:t>
            </w:r>
          </w:p>
        </w:tc>
      </w:tr>
      <w:tr w:rsidR="000275D0" w:rsidRPr="008177B8" w:rsidTr="00D96A40">
        <w:trPr>
          <w:trHeight w:val="1045"/>
        </w:trPr>
        <w:tc>
          <w:tcPr>
            <w:tcW w:w="434" w:type="dxa"/>
            <w:vMerge w:val="restart"/>
            <w:tcBorders>
              <w:right w:val="nil"/>
            </w:tcBorders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320" w:type="dxa"/>
            <w:vMerge w:val="restart"/>
            <w:tcBorders>
              <w:left w:val="nil"/>
            </w:tcBorders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固定資産税</w:t>
            </w:r>
          </w:p>
        </w:tc>
        <w:tc>
          <w:tcPr>
            <w:tcW w:w="1326" w:type="dxa"/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300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円</w:t>
            </w:r>
          </w:p>
        </w:tc>
        <w:tc>
          <w:tcPr>
            <w:tcW w:w="4815" w:type="dxa"/>
            <w:gridSpan w:val="2"/>
            <w:tcBorders>
              <w:right w:val="nil"/>
            </w:tcBorders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評価証明　　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公課証明　　</w:t>
            </w:r>
          </w:p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資産証明　　</w:t>
            </w:r>
          </w:p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車庫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(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不動産所有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)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証明</w:t>
            </w:r>
          </w:p>
          <w:p w:rsidR="000275D0" w:rsidRPr="008177B8" w:rsidRDefault="000275D0" w:rsidP="00D96A40">
            <w:pPr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(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所在地番　　　　　　　　　　　　　　　</w:t>
            </w:r>
          </w:p>
        </w:tc>
        <w:tc>
          <w:tcPr>
            <w:tcW w:w="1372" w:type="dxa"/>
            <w:tcBorders>
              <w:left w:val="nil"/>
            </w:tcBorders>
            <w:vAlign w:val="bottom"/>
          </w:tcPr>
          <w:p w:rsidR="000275D0" w:rsidRPr="008177B8" w:rsidRDefault="000275D0" w:rsidP="00D96A40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【　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年度】</w:t>
            </w:r>
          </w:p>
          <w:p w:rsidR="000275D0" w:rsidRPr="008177B8" w:rsidRDefault="000275D0" w:rsidP="00D96A40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0275D0" w:rsidRPr="008177B8" w:rsidRDefault="000275D0" w:rsidP="00D96A4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)</w:t>
            </w:r>
          </w:p>
        </w:tc>
        <w:tc>
          <w:tcPr>
            <w:tcW w:w="949" w:type="dxa"/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通</w:t>
            </w:r>
          </w:p>
        </w:tc>
      </w:tr>
      <w:tr w:rsidR="000275D0" w:rsidRPr="008177B8" w:rsidTr="00D96A40">
        <w:trPr>
          <w:trHeight w:val="430"/>
        </w:trPr>
        <w:tc>
          <w:tcPr>
            <w:tcW w:w="434" w:type="dxa"/>
            <w:vMerge/>
            <w:tcBorders>
              <w:right w:val="nil"/>
            </w:tcBorders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nil"/>
            </w:tcBorders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26" w:type="dxa"/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1,300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円</w:t>
            </w:r>
          </w:p>
        </w:tc>
        <w:tc>
          <w:tcPr>
            <w:tcW w:w="4815" w:type="dxa"/>
            <w:gridSpan w:val="2"/>
            <w:tcBorders>
              <w:right w:val="nil"/>
            </w:tcBorders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住宅用家屋証明</w:t>
            </w:r>
          </w:p>
        </w:tc>
        <w:tc>
          <w:tcPr>
            <w:tcW w:w="1372" w:type="dxa"/>
            <w:tcBorders>
              <w:left w:val="nil"/>
            </w:tcBorders>
            <w:vAlign w:val="center"/>
          </w:tcPr>
          <w:p w:rsidR="000275D0" w:rsidRPr="008177B8" w:rsidRDefault="000275D0" w:rsidP="00D96A4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通</w:t>
            </w:r>
          </w:p>
        </w:tc>
      </w:tr>
      <w:tr w:rsidR="000275D0" w:rsidRPr="008177B8" w:rsidTr="00D96A40">
        <w:trPr>
          <w:trHeight w:val="430"/>
        </w:trPr>
        <w:tc>
          <w:tcPr>
            <w:tcW w:w="434" w:type="dxa"/>
            <w:tcBorders>
              <w:right w:val="nil"/>
            </w:tcBorders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軽自動車税</w:t>
            </w:r>
          </w:p>
        </w:tc>
        <w:tc>
          <w:tcPr>
            <w:tcW w:w="1326" w:type="dxa"/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無料</w:t>
            </w:r>
          </w:p>
        </w:tc>
        <w:tc>
          <w:tcPr>
            <w:tcW w:w="6187" w:type="dxa"/>
            <w:gridSpan w:val="3"/>
            <w:vAlign w:val="center"/>
          </w:tcPr>
          <w:p w:rsidR="000275D0" w:rsidRPr="008177B8" w:rsidRDefault="000275D0" w:rsidP="00D96A40">
            <w:pPr>
              <w:ind w:right="-89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車検用納税証明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(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標識番号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: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　　　　　　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)</w:t>
            </w:r>
          </w:p>
        </w:tc>
        <w:tc>
          <w:tcPr>
            <w:tcW w:w="949" w:type="dxa"/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通</w:t>
            </w:r>
          </w:p>
        </w:tc>
      </w:tr>
      <w:tr w:rsidR="000275D0" w:rsidRPr="008177B8" w:rsidTr="00D96A40">
        <w:trPr>
          <w:trHeight w:val="780"/>
        </w:trPr>
        <w:tc>
          <w:tcPr>
            <w:tcW w:w="434" w:type="dxa"/>
            <w:tcBorders>
              <w:right w:val="nil"/>
            </w:tcBorders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5"/>
                <w:fitText w:val="1050" w:id="-1261627635"/>
              </w:rPr>
              <w:t>納税証</w:t>
            </w: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fitText w:val="1050" w:id="-1261627635"/>
              </w:rPr>
              <w:t>明</w:t>
            </w:r>
          </w:p>
        </w:tc>
        <w:tc>
          <w:tcPr>
            <w:tcW w:w="1326" w:type="dxa"/>
            <w:tcBorders>
              <w:right w:val="nil"/>
            </w:tcBorders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300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円</w:t>
            </w:r>
          </w:p>
        </w:tc>
        <w:tc>
          <w:tcPr>
            <w:tcW w:w="4815" w:type="dxa"/>
            <w:gridSpan w:val="2"/>
            <w:tcBorders>
              <w:right w:val="nil"/>
            </w:tcBorders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市県民税　　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法人市民税　□軽自動車税</w:t>
            </w:r>
          </w:p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固定資産税　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国民健康保険税</w:t>
            </w:r>
          </w:p>
        </w:tc>
        <w:tc>
          <w:tcPr>
            <w:tcW w:w="1372" w:type="dxa"/>
            <w:tcBorders>
              <w:left w:val="nil"/>
            </w:tcBorders>
            <w:vAlign w:val="center"/>
          </w:tcPr>
          <w:p w:rsidR="000275D0" w:rsidRPr="008177B8" w:rsidRDefault="000275D0" w:rsidP="00D96A4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 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年度】</w:t>
            </w:r>
          </w:p>
        </w:tc>
        <w:tc>
          <w:tcPr>
            <w:tcW w:w="949" w:type="dxa"/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通</w:t>
            </w:r>
          </w:p>
        </w:tc>
      </w:tr>
      <w:tr w:rsidR="000275D0" w:rsidRPr="008177B8" w:rsidTr="00D96A40">
        <w:trPr>
          <w:trHeight w:val="439"/>
        </w:trPr>
        <w:tc>
          <w:tcPr>
            <w:tcW w:w="434" w:type="dxa"/>
            <w:tcBorders>
              <w:right w:val="nil"/>
            </w:tcBorders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5"/>
                <w:fitText w:val="1050" w:id="-1261627634"/>
              </w:rPr>
              <w:t>完納証</w:t>
            </w: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fitText w:val="1050" w:id="-1261627634"/>
              </w:rPr>
              <w:t>明</w:t>
            </w:r>
          </w:p>
        </w:tc>
        <w:tc>
          <w:tcPr>
            <w:tcW w:w="1326" w:type="dxa"/>
            <w:tcBorders>
              <w:right w:val="nil"/>
            </w:tcBorders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300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円</w:t>
            </w:r>
          </w:p>
        </w:tc>
        <w:tc>
          <w:tcPr>
            <w:tcW w:w="6187" w:type="dxa"/>
            <w:gridSpan w:val="3"/>
            <w:vAlign w:val="center"/>
          </w:tcPr>
          <w:p w:rsidR="000275D0" w:rsidRPr="008177B8" w:rsidRDefault="000275D0" w:rsidP="00D96A4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通</w:t>
            </w:r>
          </w:p>
        </w:tc>
      </w:tr>
      <w:tr w:rsidR="000275D0" w:rsidRPr="008177B8" w:rsidTr="00D96A40">
        <w:trPr>
          <w:trHeight w:val="439"/>
        </w:trPr>
        <w:tc>
          <w:tcPr>
            <w:tcW w:w="434" w:type="dxa"/>
            <w:tcBorders>
              <w:right w:val="nil"/>
            </w:tcBorders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05"/>
                <w:fitText w:val="1050" w:id="-1261627633"/>
              </w:rPr>
              <w:t>閲覧</w:t>
            </w: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fitText w:val="1050" w:id="-1261627633"/>
              </w:rPr>
              <w:t>等</w:t>
            </w:r>
          </w:p>
        </w:tc>
        <w:tc>
          <w:tcPr>
            <w:tcW w:w="1326" w:type="dxa"/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300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円</w:t>
            </w:r>
          </w:p>
        </w:tc>
        <w:tc>
          <w:tcPr>
            <w:tcW w:w="6187" w:type="dxa"/>
            <w:gridSpan w:val="3"/>
            <w:vAlign w:val="center"/>
          </w:tcPr>
          <w:p w:rsidR="000275D0" w:rsidRPr="008177B8" w:rsidRDefault="000275D0" w:rsidP="00D96A40">
            <w:pPr>
              <w:ind w:right="-9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名寄台帳　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地図　　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土地台帳</w:t>
            </w:r>
          </w:p>
          <w:p w:rsidR="000275D0" w:rsidRPr="008177B8" w:rsidRDefault="000275D0" w:rsidP="00D96A40">
            <w:pPr>
              <w:ind w:right="-9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その他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(            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　　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        )</w:t>
            </w:r>
          </w:p>
        </w:tc>
        <w:tc>
          <w:tcPr>
            <w:tcW w:w="949" w:type="dxa"/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件</w:t>
            </w:r>
          </w:p>
        </w:tc>
      </w:tr>
      <w:tr w:rsidR="000275D0" w:rsidRPr="008177B8" w:rsidTr="00D96A40">
        <w:trPr>
          <w:trHeight w:val="439"/>
        </w:trPr>
        <w:tc>
          <w:tcPr>
            <w:tcW w:w="434" w:type="dxa"/>
            <w:tcBorders>
              <w:bottom w:val="single" w:sz="12" w:space="0" w:color="auto"/>
              <w:right w:val="nil"/>
            </w:tcBorders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320" w:type="dxa"/>
            <w:tcBorders>
              <w:left w:val="nil"/>
              <w:bottom w:val="single" w:sz="12" w:space="0" w:color="auto"/>
            </w:tcBorders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その他証明</w:t>
            </w:r>
          </w:p>
        </w:tc>
        <w:tc>
          <w:tcPr>
            <w:tcW w:w="1326" w:type="dxa"/>
            <w:tcBorders>
              <w:bottom w:val="single" w:sz="12" w:space="0" w:color="auto"/>
            </w:tcBorders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6187" w:type="dxa"/>
            <w:gridSpan w:val="3"/>
            <w:tcBorders>
              <w:bottom w:val="single" w:sz="12" w:space="0" w:color="auto"/>
            </w:tcBorders>
            <w:vAlign w:val="center"/>
          </w:tcPr>
          <w:p w:rsidR="000275D0" w:rsidRPr="008177B8" w:rsidRDefault="000275D0" w:rsidP="00D96A40">
            <w:pPr>
              <w:ind w:right="84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:rsidR="000275D0" w:rsidRPr="008177B8" w:rsidRDefault="000275D0" w:rsidP="000275D0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177B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※委任状は裏面にあります。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52"/>
        <w:gridCol w:w="1470"/>
        <w:gridCol w:w="955"/>
        <w:gridCol w:w="1005"/>
        <w:gridCol w:w="1724"/>
        <w:gridCol w:w="1078"/>
        <w:gridCol w:w="2607"/>
      </w:tblGrid>
      <w:tr w:rsidR="000275D0" w:rsidRPr="008177B8" w:rsidTr="00D96A40">
        <w:trPr>
          <w:cantSplit/>
          <w:trHeight w:val="360"/>
        </w:trPr>
        <w:tc>
          <w:tcPr>
            <w:tcW w:w="420" w:type="dxa"/>
            <w:vMerge w:val="restart"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</w:t>
            </w:r>
          </w:p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取</w:t>
            </w:r>
          </w:p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扱</w:t>
            </w:r>
          </w:p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欄</w:t>
            </w:r>
          </w:p>
        </w:tc>
        <w:tc>
          <w:tcPr>
            <w:tcW w:w="952" w:type="dxa"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交付者</w:t>
            </w:r>
          </w:p>
        </w:tc>
        <w:tc>
          <w:tcPr>
            <w:tcW w:w="2425" w:type="dxa"/>
            <w:gridSpan w:val="2"/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</w:tc>
        <w:tc>
          <w:tcPr>
            <w:tcW w:w="1005" w:type="dxa"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交付数</w:t>
            </w:r>
          </w:p>
        </w:tc>
        <w:tc>
          <w:tcPr>
            <w:tcW w:w="1724" w:type="dxa"/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通・件</w:t>
            </w:r>
          </w:p>
        </w:tc>
        <w:tc>
          <w:tcPr>
            <w:tcW w:w="1078" w:type="dxa"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手数料</w:t>
            </w:r>
          </w:p>
        </w:tc>
        <w:tc>
          <w:tcPr>
            <w:tcW w:w="2607" w:type="dxa"/>
            <w:vAlign w:val="center"/>
          </w:tcPr>
          <w:p w:rsidR="000275D0" w:rsidRPr="008177B8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円</w:t>
            </w:r>
          </w:p>
        </w:tc>
      </w:tr>
      <w:tr w:rsidR="000275D0" w:rsidRPr="008177B8" w:rsidTr="00D96A40">
        <w:trPr>
          <w:cantSplit/>
          <w:trHeight w:val="373"/>
        </w:trPr>
        <w:tc>
          <w:tcPr>
            <w:tcW w:w="420" w:type="dxa"/>
            <w:vMerge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人</w:t>
            </w:r>
          </w:p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確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認</w:t>
            </w:r>
          </w:p>
        </w:tc>
        <w:tc>
          <w:tcPr>
            <w:tcW w:w="3430" w:type="dxa"/>
            <w:gridSpan w:val="3"/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□１種類の書類確認で可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(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写真有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)</w:t>
            </w:r>
          </w:p>
        </w:tc>
        <w:tc>
          <w:tcPr>
            <w:tcW w:w="5409" w:type="dxa"/>
            <w:gridSpan w:val="3"/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免・</w:t>
            </w:r>
            <w:r w:rsidR="00FF3B5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個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・住・パ・補・その他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(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)</w:t>
            </w:r>
          </w:p>
        </w:tc>
      </w:tr>
      <w:tr w:rsidR="000275D0" w:rsidRPr="008177B8" w:rsidTr="00D96A40">
        <w:trPr>
          <w:cantSplit/>
          <w:trHeight w:val="359"/>
        </w:trPr>
        <w:tc>
          <w:tcPr>
            <w:tcW w:w="420" w:type="dxa"/>
            <w:vMerge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52" w:type="dxa"/>
            <w:vMerge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□２種類以上の書類確認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(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写真無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)</w:t>
            </w:r>
          </w:p>
        </w:tc>
        <w:tc>
          <w:tcPr>
            <w:tcW w:w="5409" w:type="dxa"/>
            <w:gridSpan w:val="3"/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保・介・後・年・社・その他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(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)</w:t>
            </w:r>
          </w:p>
        </w:tc>
      </w:tr>
      <w:tr w:rsidR="000275D0" w:rsidRPr="008177B8" w:rsidTr="00D96A40">
        <w:trPr>
          <w:cantSplit/>
          <w:trHeight w:val="346"/>
        </w:trPr>
        <w:tc>
          <w:tcPr>
            <w:tcW w:w="420" w:type="dxa"/>
            <w:vMerge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52" w:type="dxa"/>
            <w:vMerge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聞き取り</w:t>
            </w:r>
          </w:p>
        </w:tc>
        <w:tc>
          <w:tcPr>
            <w:tcW w:w="7369" w:type="dxa"/>
            <w:gridSpan w:val="5"/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</w:tc>
      </w:tr>
    </w:tbl>
    <w:p w:rsidR="000275D0" w:rsidRPr="008177B8" w:rsidRDefault="000275D0" w:rsidP="000275D0">
      <w:pPr>
        <w:widowControl/>
        <w:wordWrap/>
        <w:autoSpaceDE/>
        <w:autoSpaceDN/>
        <w:adjustRightInd/>
        <w:jc w:val="lef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728"/>
        <w:gridCol w:w="1232"/>
        <w:gridCol w:w="2724"/>
        <w:gridCol w:w="482"/>
        <w:gridCol w:w="375"/>
        <w:gridCol w:w="309"/>
        <w:gridCol w:w="3152"/>
        <w:gridCol w:w="462"/>
      </w:tblGrid>
      <w:tr w:rsidR="000275D0" w:rsidRPr="008177B8" w:rsidTr="00D96A40">
        <w:trPr>
          <w:trHeight w:val="3099"/>
        </w:trPr>
        <w:tc>
          <w:tcPr>
            <w:tcW w:w="1008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委　　任　　状</w:t>
            </w: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ind w:firstLineChars="2200" w:firstLine="484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ind w:firstLineChars="2200" w:firstLine="484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※必ず委任する人が記入してください。</w:t>
            </w: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ind w:firstLineChars="2200" w:firstLine="484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ind w:firstLineChars="2200" w:firstLine="484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ind w:firstLineChars="2200" w:firstLine="484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ind w:firstLineChars="3100" w:firstLine="68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年　　月　　日</w:t>
            </w: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ind w:firstLineChars="3100" w:firstLine="68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三豊市長　　　様</w:t>
            </w: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ind w:leftChars="201" w:left="422" w:rightChars="159" w:right="334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私は、次の者を代理者と定め、本申請に係る証明書等の受領及び閲覧に関する行為を委任します。</w:t>
            </w:r>
          </w:p>
        </w:tc>
      </w:tr>
      <w:tr w:rsidR="000275D0" w:rsidRPr="008177B8" w:rsidTr="00D96A40">
        <w:trPr>
          <w:trHeight w:val="976"/>
        </w:trPr>
        <w:tc>
          <w:tcPr>
            <w:tcW w:w="616" w:type="dxa"/>
            <w:vMerge w:val="restart"/>
            <w:tcBorders>
              <w:top w:val="nil"/>
              <w:left w:val="single" w:sz="12" w:space="0" w:color="auto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代理人</w:t>
            </w:r>
          </w:p>
        </w:tc>
        <w:tc>
          <w:tcPr>
            <w:tcW w:w="1232" w:type="dxa"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spacing w:val="220"/>
                <w:sz w:val="22"/>
                <w:szCs w:val="22"/>
                <w:fitText w:val="880" w:id="-1261627632"/>
              </w:rPr>
              <w:t>住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  <w:szCs w:val="22"/>
                <w:fitText w:val="880" w:id="-1261627632"/>
              </w:rPr>
              <w:t>所</w:t>
            </w:r>
          </w:p>
        </w:tc>
        <w:tc>
          <w:tcPr>
            <w:tcW w:w="7042" w:type="dxa"/>
            <w:gridSpan w:val="5"/>
            <w:vAlign w:val="center"/>
          </w:tcPr>
          <w:p w:rsidR="000275D0" w:rsidRPr="00193140" w:rsidRDefault="000275D0" w:rsidP="00D96A4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2" w:type="dxa"/>
            <w:vMerge w:val="restart"/>
            <w:tcBorders>
              <w:top w:val="nil"/>
              <w:right w:val="single" w:sz="12" w:space="0" w:color="auto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275D0" w:rsidRPr="008177B8" w:rsidTr="00D96A40">
        <w:trPr>
          <w:trHeight w:val="795"/>
        </w:trPr>
        <w:tc>
          <w:tcPr>
            <w:tcW w:w="61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28" w:type="dxa"/>
            <w:vMerge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spacing w:val="220"/>
                <w:sz w:val="22"/>
                <w:szCs w:val="22"/>
                <w:fitText w:val="880" w:id="-1261627648"/>
              </w:rPr>
              <w:t>氏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  <w:szCs w:val="22"/>
                <w:fitText w:val="880" w:id="-1261627648"/>
              </w:rPr>
              <w:t>名</w:t>
            </w:r>
          </w:p>
        </w:tc>
        <w:tc>
          <w:tcPr>
            <w:tcW w:w="3206" w:type="dxa"/>
            <w:gridSpan w:val="2"/>
            <w:vAlign w:val="center"/>
          </w:tcPr>
          <w:p w:rsidR="000275D0" w:rsidRPr="00193140" w:rsidRDefault="000275D0" w:rsidP="00D96A4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</w:t>
            </w:r>
          </w:p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月日</w:t>
            </w:r>
          </w:p>
        </w:tc>
        <w:tc>
          <w:tcPr>
            <w:tcW w:w="3152" w:type="dxa"/>
            <w:vAlign w:val="center"/>
          </w:tcPr>
          <w:p w:rsidR="000275D0" w:rsidRPr="00193140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　　日</w:t>
            </w:r>
          </w:p>
        </w:tc>
        <w:tc>
          <w:tcPr>
            <w:tcW w:w="462" w:type="dxa"/>
            <w:vMerge/>
            <w:tcBorders>
              <w:bottom w:val="nil"/>
              <w:right w:val="single" w:sz="12" w:space="0" w:color="auto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275D0" w:rsidRPr="008177B8" w:rsidTr="00D96A40">
        <w:trPr>
          <w:trHeight w:val="783"/>
        </w:trPr>
        <w:tc>
          <w:tcPr>
            <w:tcW w:w="1008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275D0" w:rsidRPr="008177B8" w:rsidTr="00D96A40">
        <w:trPr>
          <w:trHeight w:val="1045"/>
        </w:trPr>
        <w:tc>
          <w:tcPr>
            <w:tcW w:w="616" w:type="dxa"/>
            <w:vMerge w:val="restart"/>
            <w:tcBorders>
              <w:top w:val="nil"/>
              <w:left w:val="single" w:sz="12" w:space="0" w:color="auto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委任者</w:t>
            </w:r>
          </w:p>
        </w:tc>
        <w:tc>
          <w:tcPr>
            <w:tcW w:w="1232" w:type="dxa"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spacing w:val="220"/>
                <w:sz w:val="22"/>
                <w:szCs w:val="22"/>
                <w:fitText w:val="880" w:id="-1261627647"/>
              </w:rPr>
              <w:t>住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  <w:szCs w:val="22"/>
                <w:fitText w:val="880" w:id="-1261627647"/>
              </w:rPr>
              <w:t>所</w:t>
            </w:r>
          </w:p>
        </w:tc>
        <w:tc>
          <w:tcPr>
            <w:tcW w:w="7042" w:type="dxa"/>
            <w:gridSpan w:val="5"/>
            <w:vAlign w:val="bottom"/>
          </w:tcPr>
          <w:p w:rsidR="000275D0" w:rsidRPr="00193140" w:rsidRDefault="000275D0" w:rsidP="00D96A4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旧住所</w:t>
            </w:r>
            <w:r w:rsidRPr="00193140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                                            )</w:t>
            </w:r>
          </w:p>
        </w:tc>
        <w:tc>
          <w:tcPr>
            <w:tcW w:w="462" w:type="dxa"/>
            <w:vMerge w:val="restart"/>
            <w:tcBorders>
              <w:top w:val="nil"/>
              <w:right w:val="single" w:sz="12" w:space="0" w:color="auto"/>
            </w:tcBorders>
          </w:tcPr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275D0" w:rsidRPr="008177B8" w:rsidTr="00D96A40">
        <w:trPr>
          <w:trHeight w:val="892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28" w:type="dxa"/>
            <w:vMerge/>
            <w:vAlign w:val="center"/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spacing w:val="220"/>
                <w:sz w:val="22"/>
                <w:szCs w:val="22"/>
                <w:fitText w:val="880" w:id="-1261627646"/>
              </w:rPr>
              <w:t>氏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  <w:szCs w:val="22"/>
                <w:fitText w:val="880" w:id="-1261627646"/>
              </w:rPr>
              <w:t>名</w:t>
            </w:r>
          </w:p>
        </w:tc>
        <w:tc>
          <w:tcPr>
            <w:tcW w:w="7042" w:type="dxa"/>
            <w:gridSpan w:val="5"/>
            <w:vAlign w:val="center"/>
          </w:tcPr>
          <w:p w:rsidR="000275D0" w:rsidRPr="00193140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hAnsi="ＭＳ 明朝" w:cs="ＭＳ 明朝" w:hint="eastAsia"/>
                <w:sz w:val="22"/>
                <w:szCs w:val="22"/>
              </w:rPr>
              <w:t>㊞</w:t>
            </w:r>
          </w:p>
        </w:tc>
        <w:tc>
          <w:tcPr>
            <w:tcW w:w="462" w:type="dxa"/>
            <w:vMerge/>
            <w:tcBorders>
              <w:right w:val="single" w:sz="12" w:space="0" w:color="auto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275D0" w:rsidRPr="008177B8" w:rsidTr="00D96A40">
        <w:trPr>
          <w:trHeight w:val="696"/>
        </w:trPr>
        <w:tc>
          <w:tcPr>
            <w:tcW w:w="616" w:type="dxa"/>
            <w:vMerge/>
            <w:tcBorders>
              <w:left w:val="single" w:sz="12" w:space="0" w:color="auto"/>
              <w:bottom w:val="nil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28" w:type="dxa"/>
            <w:vMerge/>
            <w:vAlign w:val="center"/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2724" w:type="dxa"/>
            <w:vAlign w:val="center"/>
          </w:tcPr>
          <w:p w:rsidR="000275D0" w:rsidRPr="00193140" w:rsidRDefault="000275D0" w:rsidP="00D96A40">
            <w:pPr>
              <w:jc w:val="right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857" w:type="dxa"/>
            <w:gridSpan w:val="2"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電話</w:t>
            </w:r>
          </w:p>
        </w:tc>
        <w:tc>
          <w:tcPr>
            <w:tcW w:w="3461" w:type="dxa"/>
            <w:gridSpan w:val="2"/>
            <w:vAlign w:val="center"/>
          </w:tcPr>
          <w:p w:rsidR="000275D0" w:rsidRPr="00193140" w:rsidRDefault="000275D0" w:rsidP="00D96A40">
            <w:pPr>
              <w:jc w:val="right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  <w:tc>
          <w:tcPr>
            <w:tcW w:w="462" w:type="dxa"/>
            <w:vMerge/>
            <w:tcBorders>
              <w:bottom w:val="nil"/>
              <w:right w:val="single" w:sz="12" w:space="0" w:color="auto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275D0" w:rsidRPr="008177B8" w:rsidTr="00D96A40">
        <w:trPr>
          <w:trHeight w:val="2904"/>
        </w:trPr>
        <w:tc>
          <w:tcPr>
            <w:tcW w:w="10080" w:type="dxa"/>
            <w:gridSpan w:val="9"/>
            <w:tcBorders>
              <w:top w:val="nil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275D0" w:rsidRPr="008177B8" w:rsidTr="00D96A40">
        <w:trPr>
          <w:trHeight w:val="2373"/>
        </w:trPr>
        <w:tc>
          <w:tcPr>
            <w:tcW w:w="10080" w:type="dxa"/>
            <w:gridSpan w:val="9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75D0" w:rsidRDefault="000275D0" w:rsidP="00D96A40">
            <w:pPr>
              <w:ind w:leftChars="201" w:left="422" w:rightChars="161" w:right="338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委任者欄は、本人</w:t>
            </w:r>
            <w:r w:rsidR="00A57EF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署</w:t>
            </w:r>
            <w:r w:rsidR="006914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は記名押印</w:t>
            </w:r>
            <w:r w:rsidR="00A57EF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</w:t>
            </w:r>
            <w:bookmarkStart w:id="0" w:name="_GoBack"/>
            <w:bookmarkEnd w:id="0"/>
            <w:r w:rsidR="00E924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してください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  <w:p w:rsidR="000275D0" w:rsidRPr="00193140" w:rsidRDefault="000275D0" w:rsidP="00D96A40">
            <w:pPr>
              <w:ind w:leftChars="201" w:left="422" w:rightChars="161" w:right="338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やむを得ず代筆される場合は、余白に代筆理由及び代筆者の住所・氏名を記入し、代筆者の認め印を押印してください。なお、その場合</w:t>
            </w:r>
            <w:r w:rsidR="006914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</w:t>
            </w: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委任者の氏名の後に委任者のぼ印をお願いいたします。</w:t>
            </w:r>
          </w:p>
          <w:p w:rsidR="000275D0" w:rsidRPr="00193140" w:rsidRDefault="000275D0" w:rsidP="00D96A4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ind w:leftChars="201" w:left="422" w:rightChars="161" w:right="338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三豊市外に転出された方は、</w:t>
            </w:r>
            <w:r w:rsidR="006914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旧住所欄には、</w:t>
            </w: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三豊市</w:t>
            </w:r>
            <w:r w:rsidR="006914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</w:t>
            </w: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6914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最終</w:t>
            </w: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  <w:r w:rsidR="006914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</w:t>
            </w: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ご記入ください。</w:t>
            </w:r>
          </w:p>
          <w:p w:rsidR="000275D0" w:rsidRPr="00193140" w:rsidRDefault="000275D0" w:rsidP="000275D0">
            <w:pPr>
              <w:ind w:rightChars="161" w:right="338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0275D0" w:rsidRPr="000275D0" w:rsidRDefault="000275D0" w:rsidP="00D84926">
      <w:pPr>
        <w:widowControl/>
        <w:wordWrap/>
        <w:autoSpaceDE/>
        <w:autoSpaceDN/>
        <w:adjustRightInd/>
        <w:spacing w:line="240" w:lineRule="exact"/>
        <w:jc w:val="left"/>
      </w:pPr>
    </w:p>
    <w:sectPr w:rsidR="000275D0" w:rsidRPr="000275D0" w:rsidSect="00D84926">
      <w:pgSz w:w="11906" w:h="16838" w:code="9"/>
      <w:pgMar w:top="454" w:right="851" w:bottom="45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582" w:rsidRDefault="001A5582" w:rsidP="00DA3259">
      <w:r>
        <w:separator/>
      </w:r>
    </w:p>
  </w:endnote>
  <w:endnote w:type="continuationSeparator" w:id="0">
    <w:p w:rsidR="001A5582" w:rsidRDefault="001A5582" w:rsidP="00D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582" w:rsidRDefault="001A5582" w:rsidP="00DA3259">
      <w:r>
        <w:separator/>
      </w:r>
    </w:p>
  </w:footnote>
  <w:footnote w:type="continuationSeparator" w:id="0">
    <w:p w:rsidR="001A5582" w:rsidRDefault="001A5582" w:rsidP="00DA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45621D8"/>
    <w:multiLevelType w:val="hybridMultilevel"/>
    <w:tmpl w:val="2D7438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98136A0"/>
    <w:multiLevelType w:val="hybridMultilevel"/>
    <w:tmpl w:val="AAF646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15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50"/>
    <w:rsid w:val="000275D0"/>
    <w:rsid w:val="00067887"/>
    <w:rsid w:val="000D6965"/>
    <w:rsid w:val="00104AB6"/>
    <w:rsid w:val="00112FFE"/>
    <w:rsid w:val="001411E7"/>
    <w:rsid w:val="00144C5E"/>
    <w:rsid w:val="00193140"/>
    <w:rsid w:val="001A5582"/>
    <w:rsid w:val="001C507C"/>
    <w:rsid w:val="002208E6"/>
    <w:rsid w:val="002237A1"/>
    <w:rsid w:val="00227BF3"/>
    <w:rsid w:val="00240F38"/>
    <w:rsid w:val="002442CD"/>
    <w:rsid w:val="00246056"/>
    <w:rsid w:val="002504D4"/>
    <w:rsid w:val="002610C2"/>
    <w:rsid w:val="00262963"/>
    <w:rsid w:val="002A508E"/>
    <w:rsid w:val="002A5A9F"/>
    <w:rsid w:val="002B3C0E"/>
    <w:rsid w:val="002E6AD2"/>
    <w:rsid w:val="00307948"/>
    <w:rsid w:val="00310AB4"/>
    <w:rsid w:val="003360ED"/>
    <w:rsid w:val="00365DDE"/>
    <w:rsid w:val="00372FD9"/>
    <w:rsid w:val="0037731D"/>
    <w:rsid w:val="00386002"/>
    <w:rsid w:val="003A0124"/>
    <w:rsid w:val="003A7BAE"/>
    <w:rsid w:val="003B443A"/>
    <w:rsid w:val="003D7B13"/>
    <w:rsid w:val="003F56E0"/>
    <w:rsid w:val="003F59E0"/>
    <w:rsid w:val="00435C08"/>
    <w:rsid w:val="0044164F"/>
    <w:rsid w:val="004F3DF2"/>
    <w:rsid w:val="004F7A86"/>
    <w:rsid w:val="00503CEE"/>
    <w:rsid w:val="00510669"/>
    <w:rsid w:val="005147A8"/>
    <w:rsid w:val="00552E50"/>
    <w:rsid w:val="00554496"/>
    <w:rsid w:val="00562406"/>
    <w:rsid w:val="00581D46"/>
    <w:rsid w:val="005F33CE"/>
    <w:rsid w:val="006348A4"/>
    <w:rsid w:val="006505BB"/>
    <w:rsid w:val="00671061"/>
    <w:rsid w:val="006914A3"/>
    <w:rsid w:val="00693D80"/>
    <w:rsid w:val="006D0F5D"/>
    <w:rsid w:val="006E42AD"/>
    <w:rsid w:val="00703122"/>
    <w:rsid w:val="00711788"/>
    <w:rsid w:val="007212E5"/>
    <w:rsid w:val="00731608"/>
    <w:rsid w:val="00737284"/>
    <w:rsid w:val="00745FE6"/>
    <w:rsid w:val="00776ABC"/>
    <w:rsid w:val="0079492F"/>
    <w:rsid w:val="007B4E6E"/>
    <w:rsid w:val="007F4558"/>
    <w:rsid w:val="00804E7C"/>
    <w:rsid w:val="00806A9C"/>
    <w:rsid w:val="0081348A"/>
    <w:rsid w:val="008177B8"/>
    <w:rsid w:val="008255DB"/>
    <w:rsid w:val="0085114B"/>
    <w:rsid w:val="008633CB"/>
    <w:rsid w:val="008644D0"/>
    <w:rsid w:val="0088389F"/>
    <w:rsid w:val="0088627F"/>
    <w:rsid w:val="008E1AC2"/>
    <w:rsid w:val="008E5821"/>
    <w:rsid w:val="0091126F"/>
    <w:rsid w:val="00924D9A"/>
    <w:rsid w:val="009D7CF3"/>
    <w:rsid w:val="009F2429"/>
    <w:rsid w:val="00A57EFE"/>
    <w:rsid w:val="00A7340F"/>
    <w:rsid w:val="00A87293"/>
    <w:rsid w:val="00A87693"/>
    <w:rsid w:val="00AB0CD2"/>
    <w:rsid w:val="00B03695"/>
    <w:rsid w:val="00B11EC2"/>
    <w:rsid w:val="00B222F3"/>
    <w:rsid w:val="00B47098"/>
    <w:rsid w:val="00B57942"/>
    <w:rsid w:val="00B7143A"/>
    <w:rsid w:val="00BB058A"/>
    <w:rsid w:val="00BF2AA3"/>
    <w:rsid w:val="00C2021B"/>
    <w:rsid w:val="00C4699C"/>
    <w:rsid w:val="00C54EE9"/>
    <w:rsid w:val="00C716A8"/>
    <w:rsid w:val="00C90424"/>
    <w:rsid w:val="00CD70CF"/>
    <w:rsid w:val="00CF3CFF"/>
    <w:rsid w:val="00D224C5"/>
    <w:rsid w:val="00D22A7D"/>
    <w:rsid w:val="00D37E05"/>
    <w:rsid w:val="00D45649"/>
    <w:rsid w:val="00D51A1B"/>
    <w:rsid w:val="00D73C4C"/>
    <w:rsid w:val="00D84926"/>
    <w:rsid w:val="00DA3259"/>
    <w:rsid w:val="00DC35C8"/>
    <w:rsid w:val="00DD3663"/>
    <w:rsid w:val="00DF4B64"/>
    <w:rsid w:val="00DF6CB5"/>
    <w:rsid w:val="00E02EB4"/>
    <w:rsid w:val="00E34AA8"/>
    <w:rsid w:val="00E64283"/>
    <w:rsid w:val="00E70532"/>
    <w:rsid w:val="00E70E6D"/>
    <w:rsid w:val="00E92499"/>
    <w:rsid w:val="00EC23F4"/>
    <w:rsid w:val="00EC62C0"/>
    <w:rsid w:val="00EE0E1D"/>
    <w:rsid w:val="00F035BB"/>
    <w:rsid w:val="00F27661"/>
    <w:rsid w:val="00F31FAC"/>
    <w:rsid w:val="00F51234"/>
    <w:rsid w:val="00F87406"/>
    <w:rsid w:val="00FD2DDC"/>
    <w:rsid w:val="00FE3EF2"/>
    <w:rsid w:val="00FE46AB"/>
    <w:rsid w:val="00FE4AC2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324AA"/>
  <w14:defaultImageDpi w14:val="0"/>
  <w15:docId w15:val="{EE2197E7-7A14-4AD5-A159-3D7FDF4D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CFF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F3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F3CFF"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F3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F3CFF"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sid w:val="00CF3CF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7A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F7A86"/>
    <w:rPr>
      <w:rFonts w:ascii="Arial" w:eastAsia="ＭＳ ゴシック" w:hAnsi="Arial" w:cs="Times New Roman"/>
      <w:kern w:val="0"/>
      <w:sz w:val="18"/>
      <w:szCs w:val="18"/>
    </w:rPr>
  </w:style>
  <w:style w:type="table" w:styleId="aa">
    <w:name w:val="Table Grid"/>
    <w:basedOn w:val="a1"/>
    <w:uiPriority w:val="59"/>
    <w:locked/>
    <w:rsid w:val="009D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633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2023-07-07T02:28:00Z</cp:lastPrinted>
  <dcterms:created xsi:type="dcterms:W3CDTF">2023-07-07T02:18:00Z</dcterms:created>
  <dcterms:modified xsi:type="dcterms:W3CDTF">2023-07-07T02:51:00Z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27653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S6.2.13</vt:lpwstr>
  </property>
</Properties>
</file>